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42CCB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PODNOSITELJ MOLBE</w:t>
      </w:r>
    </w:p>
    <w:p w14:paraId="1AF74A48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95A2A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6234C4F6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(Ime i prezime)</w:t>
      </w:r>
    </w:p>
    <w:p w14:paraId="1D750B0E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5CAF7" w14:textId="77777777" w:rsidR="00197ABA" w:rsidRDefault="00BF5FC3">
      <w:r>
        <w:rPr>
          <w:rFonts w:ascii="Times New Roman" w:hAnsi="Times New Roman"/>
          <w:sz w:val="24"/>
          <w:szCs w:val="24"/>
        </w:rPr>
        <w:t>________________________</w:t>
      </w:r>
    </w:p>
    <w:p w14:paraId="60B82604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 datum rođenja)</w:t>
      </w:r>
    </w:p>
    <w:p w14:paraId="139761D0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033CB" w14:textId="77777777" w:rsidR="00197ABA" w:rsidRDefault="00BF5F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041FB450" w14:textId="77777777" w:rsidR="00197ABA" w:rsidRDefault="00BF5F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(OIB)</w:t>
      </w:r>
    </w:p>
    <w:p w14:paraId="4F551211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2E813" w14:textId="77777777" w:rsidR="00197ABA" w:rsidRDefault="00BF5FC3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A52B0C1" wp14:editId="5153D4F9">
            <wp:extent cx="476475" cy="518272"/>
            <wp:effectExtent l="0" t="0" r="0" b="0"/>
            <wp:docPr id="1" name="Picture 1" descr="C:\Users\kztokic\Desktop\Grb Grada Malog Lošinj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475" cy="5182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ADE8D5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A1B9A" w14:textId="77777777" w:rsidR="00197ABA" w:rsidRDefault="00BF5F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GRAD MALI LOŠINJ</w:t>
      </w:r>
    </w:p>
    <w:p w14:paraId="0B91D630" w14:textId="77777777" w:rsidR="00197ABA" w:rsidRDefault="00BF5F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JEDINSTVENI UPRAVNI ODJEL</w:t>
      </w:r>
    </w:p>
    <w:p w14:paraId="74D2B0D9" w14:textId="77777777" w:rsidR="00197ABA" w:rsidRDefault="00BF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51550 MALI LOŠINJ</w:t>
      </w:r>
    </w:p>
    <w:p w14:paraId="51D764A0" w14:textId="77777777" w:rsidR="00197ABA" w:rsidRDefault="00BF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Riva lošinjskih kapetana 7</w:t>
      </w:r>
    </w:p>
    <w:p w14:paraId="4F3C2843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17FE2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3F05F" w14:textId="77777777" w:rsidR="00197ABA" w:rsidRDefault="00BF5FC3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PREDMET</w:t>
      </w:r>
      <w:r>
        <w:rPr>
          <w:rFonts w:ascii="Times New Roman" w:hAnsi="Times New Roman"/>
          <w:sz w:val="24"/>
          <w:szCs w:val="24"/>
        </w:rPr>
        <w:t xml:space="preserve">: Molba za dodjelu </w:t>
      </w:r>
      <w:r>
        <w:rPr>
          <w:rFonts w:ascii="Times New Roman" w:hAnsi="Times New Roman"/>
          <w:sz w:val="24"/>
          <w:szCs w:val="24"/>
        </w:rPr>
        <w:t xml:space="preserve">studentske stipendije </w:t>
      </w:r>
    </w:p>
    <w:p w14:paraId="73593C3C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8ADD4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Molim da mi odobrite studentsku stipendiju za studiranje na:</w:t>
      </w:r>
    </w:p>
    <w:p w14:paraId="67E1645F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47FDB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F39CB41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(Naziv obrazovne ustanove - fakulteta i mjesto) </w:t>
      </w:r>
    </w:p>
    <w:p w14:paraId="37373629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25898D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zanimanje (koje će se steći nakon zavr</w:t>
      </w:r>
      <w:r>
        <w:rPr>
          <w:rFonts w:ascii="Times New Roman" w:hAnsi="Times New Roman"/>
          <w:sz w:val="24"/>
          <w:szCs w:val="24"/>
        </w:rPr>
        <w:t xml:space="preserve">šetka fakulteta): </w:t>
      </w:r>
    </w:p>
    <w:p w14:paraId="271ACB14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D8479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37FFF75D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189B7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akademskoj godini 2020./2021. na  _________  godini studija. </w:t>
      </w:r>
    </w:p>
    <w:p w14:paraId="28CD3701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3EF36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CE041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OSOBNI PODACI</w:t>
      </w:r>
    </w:p>
    <w:p w14:paraId="5EF3FE32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BA33F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 prebivališta (ulica, broj i mjesto) </w:t>
      </w:r>
    </w:p>
    <w:p w14:paraId="296294FC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FA4D01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14:paraId="2E6907D1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D9859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</w:t>
      </w:r>
      <w:r>
        <w:rPr>
          <w:rFonts w:ascii="Times New Roman" w:hAnsi="Times New Roman"/>
          <w:sz w:val="24"/>
          <w:szCs w:val="24"/>
        </w:rPr>
        <w:t>itel studenta: _________________</w:t>
      </w:r>
    </w:p>
    <w:p w14:paraId="37AA4362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7D128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mobitel roditelja: ________________</w:t>
      </w:r>
    </w:p>
    <w:p w14:paraId="6D4FBB1A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9D0E7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FFC85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7428D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Malom Lošinju, _________________2020. godine</w:t>
      </w:r>
    </w:p>
    <w:p w14:paraId="1C70D299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BF3FA" w14:textId="77777777" w:rsidR="00197ABA" w:rsidRDefault="00BF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PODNOSITELJA MOLBE</w:t>
      </w:r>
    </w:p>
    <w:p w14:paraId="0FDB80BC" w14:textId="77777777" w:rsidR="00197ABA" w:rsidRDefault="00197A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E667A3" w14:textId="77777777" w:rsidR="00197ABA" w:rsidRDefault="00BF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0C22D307" w14:textId="77777777" w:rsidR="00197ABA" w:rsidRDefault="00197A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065BEE" w14:textId="77777777" w:rsidR="00197ABA" w:rsidRDefault="00197A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018FA1" w14:textId="77777777" w:rsidR="00197ABA" w:rsidRDefault="00197A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EFE8FC" w14:textId="77777777" w:rsidR="00197ABA" w:rsidRDefault="00197A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C9C8AF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 prijavu potrebno je priložiti:</w:t>
      </w:r>
    </w:p>
    <w:p w14:paraId="1E24EA2C" w14:textId="77777777" w:rsidR="00197ABA" w:rsidRDefault="00BF5F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938528F" w14:textId="77777777" w:rsidR="00197ABA" w:rsidRDefault="00BF5F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presliku osobne iskaznice ili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drugi odgovarajući dokument kojim se dokazuje državljanstvo Republike Hrvatske,</w:t>
      </w:r>
    </w:p>
    <w:p w14:paraId="50C3F0BF" w14:textId="77777777" w:rsidR="00197ABA" w:rsidRDefault="00BF5F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uvjerenje o prebivalištu izdano poslije datuma objave natječaja, a kojim se dokazuje kontinuitet prebivališta na području grada Malog Lošinja u trajanju od najmanje šest mjes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eci,</w:t>
      </w:r>
    </w:p>
    <w:p w14:paraId="07F79D17" w14:textId="77777777" w:rsidR="00197ABA" w:rsidRDefault="00BF5FC3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>- uvjerenje o upisu na sveučilišni ili stručni studij ili uvjerenje o redovitom studiranju u tekućoj akademskoj godini koja ne smije biti starija od tri mjeseca,</w:t>
      </w:r>
    </w:p>
    <w:p w14:paraId="41523CB1" w14:textId="77777777" w:rsidR="00197ABA" w:rsidRDefault="00BF5FC3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uvjerenje o prosjeku ocjena za sve četiri godine srednje škole ili potvrdu sveučilišta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ili stručnog studija o ostvarenom prosjeku ocjena prethodne godine studija,</w:t>
      </w:r>
    </w:p>
    <w:p w14:paraId="0AEF3B21" w14:textId="77777777" w:rsidR="00197ABA" w:rsidRDefault="00BF5F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izjavu da po drugoj osnovi ne koristi kredit, stipendiju ili drugi oblik novčanog primanja koji ima obilježja stipendije,</w:t>
      </w:r>
    </w:p>
    <w:p w14:paraId="16BC18E3" w14:textId="77777777" w:rsidR="00197ABA" w:rsidRDefault="00BF5F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kratak životopis,</w:t>
      </w:r>
    </w:p>
    <w:p w14:paraId="49138346" w14:textId="77777777" w:rsidR="00197ABA" w:rsidRDefault="00BF5FC3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>- suglasnost za korištenje osobnih p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odataka (nalazi se u sklopu ovog obrasca),</w:t>
      </w:r>
    </w:p>
    <w:p w14:paraId="0C9FE0DC" w14:textId="77777777" w:rsidR="00197ABA" w:rsidRDefault="00BF5FC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dodatna dokumentacija prilaže se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ukoliko je kandidat 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>dijete poginuloga hrvatskog branitelja iz Domovinskog rata i dijete hrvatskoga ratnog vojnog invalida iz Domovinskog rata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korisnik prava na zajamčenu minimal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nu naknadu, ako je aktivan član - volonter humanitarne ili druge društveno organizacije koja provodi društveno korisne akcije (uz uvjet da kandidat ima prosjek ocjena najmanje 3.50) ili je postigao sportska i druga postignuća na državnim natjecanjima (za p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rva tri mjesta) te ako je u iznimnim slučajevima i iz opravdanog razloga (na primjer zbog bolesti stipendista ili teške bolesti ili smrti člana uže obitelji stipendista i dr.), ponavljao studijsku godinu.</w:t>
      </w:r>
    </w:p>
    <w:p w14:paraId="6C8215E3" w14:textId="77777777" w:rsidR="00197ABA" w:rsidRDefault="00197A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8E879F" w14:textId="77777777" w:rsidR="00197ABA" w:rsidRDefault="00BF5F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*Molimo pripaziti da se priloži SVA potrebna dokum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entacija jer se nepotpune prijave i one predane izvan roka neće razmatrati.</w:t>
      </w:r>
    </w:p>
    <w:p w14:paraId="57F5B6CD" w14:textId="77777777" w:rsidR="00197ABA" w:rsidRDefault="00197A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72C0BA" w14:textId="77777777" w:rsidR="00197ABA" w:rsidRDefault="00197AB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3558426A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8A1BF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1C991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EADD3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F2BB9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D61A0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7160E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61C9B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45A86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195F4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29239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073B7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4199C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73F40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26253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2EF87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C0508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9C876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5ECA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D320A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58E7C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8179F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EE9E2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F42A4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C689E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64379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75D23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CDBF0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E3FF6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87592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3142A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98875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4AF97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131CE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0B914" w14:textId="77777777" w:rsidR="00197ABA" w:rsidRDefault="00BF5FC3">
      <w:pPr>
        <w:shd w:val="clear" w:color="auto" w:fill="FFFFFF"/>
        <w:spacing w:line="240" w:lineRule="auto"/>
        <w:ind w:right="255"/>
        <w:jc w:val="center"/>
        <w:textAlignment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  <w:t xml:space="preserve">SUGLASNOST ZA KORIŠTENJE OSOBNIH PODATAKA  </w:t>
      </w:r>
    </w:p>
    <w:p w14:paraId="0548F6E1" w14:textId="77777777" w:rsidR="00197ABA" w:rsidRDefault="00BF5FC3">
      <w:pPr>
        <w:shd w:val="clear" w:color="auto" w:fill="FFFFFF"/>
        <w:spacing w:line="240" w:lineRule="auto"/>
        <w:ind w:right="255"/>
        <w:jc w:val="center"/>
        <w:textAlignment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  <w:t>U SVRHU DODJELE STUDENTSKIH STIPENDIJA</w:t>
      </w:r>
    </w:p>
    <w:p w14:paraId="5B33DB92" w14:textId="77777777" w:rsidR="00197ABA" w:rsidRDefault="00197ABA">
      <w:pPr>
        <w:shd w:val="clear" w:color="auto" w:fill="FFFFFF"/>
        <w:spacing w:line="240" w:lineRule="auto"/>
        <w:ind w:right="255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</w:pPr>
    </w:p>
    <w:p w14:paraId="6F7B54F7" w14:textId="77777777" w:rsidR="00197ABA" w:rsidRDefault="00BF5FC3">
      <w:pPr>
        <w:shd w:val="clear" w:color="auto" w:fill="FFFFFF"/>
        <w:spacing w:line="240" w:lineRule="auto"/>
        <w:ind w:right="255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 xml:space="preserve">Ime i prezime podnositelja zamolbe: </w:t>
      </w:r>
    </w:p>
    <w:p w14:paraId="69777B45" w14:textId="77777777" w:rsidR="00197ABA" w:rsidRDefault="00BF5FC3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_________________________________________________________________</w:t>
      </w:r>
    </w:p>
    <w:p w14:paraId="27C0E381" w14:textId="77777777" w:rsidR="00197ABA" w:rsidRDefault="00BF5FC3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Adresa:___________________________________________________________</w:t>
      </w:r>
    </w:p>
    <w:p w14:paraId="2DE492BF" w14:textId="77777777" w:rsidR="00197ABA" w:rsidRDefault="00BF5FC3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E-mail:___________________________________________________________</w:t>
      </w:r>
    </w:p>
    <w:p w14:paraId="34DE7CC8" w14:textId="77777777" w:rsidR="00197ABA" w:rsidRDefault="00BF5FC3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Kontakt broj:  telefona: _________________;  mobitel: __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__________________</w:t>
      </w:r>
    </w:p>
    <w:p w14:paraId="5665E4DD" w14:textId="77777777" w:rsidR="00197ABA" w:rsidRDefault="00BF5FC3">
      <w:pPr>
        <w:shd w:val="clear" w:color="auto" w:fill="FFFFFF"/>
        <w:spacing w:line="240" w:lineRule="auto"/>
        <w:ind w:right="255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OIB: _____________________________________________________________</w:t>
      </w:r>
    </w:p>
    <w:p w14:paraId="1E09D4D1" w14:textId="77777777" w:rsidR="00197ABA" w:rsidRDefault="00197ABA">
      <w:pPr>
        <w:shd w:val="clear" w:color="auto" w:fill="FFFFFF"/>
        <w:spacing w:line="240" w:lineRule="auto"/>
        <w:ind w:right="255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</w:pPr>
    </w:p>
    <w:p w14:paraId="7A362A4B" w14:textId="77777777" w:rsidR="00197ABA" w:rsidRDefault="00BF5FC3">
      <w:pPr>
        <w:shd w:val="clear" w:color="auto" w:fill="FFFFFF"/>
        <w:spacing w:line="240" w:lineRule="auto"/>
        <w:ind w:right="255" w:firstLine="708"/>
        <w:jc w:val="both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Ovime dajem izričitu privolu Gradu Malom Lošinju da prikuplja i obrađuje osobne podatke isključivo za potrebe dodjele studentskih stipendija.</w:t>
      </w:r>
    </w:p>
    <w:p w14:paraId="0B016D52" w14:textId="77777777" w:rsidR="00197ABA" w:rsidRDefault="00197ABA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  <w:lang w:bidi="as-IN"/>
        </w:rPr>
      </w:pPr>
    </w:p>
    <w:p w14:paraId="50CB8FD2" w14:textId="77777777" w:rsidR="00197ABA" w:rsidRDefault="00197ABA">
      <w:pPr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bidi="as-IN"/>
        </w:rPr>
      </w:pPr>
    </w:p>
    <w:p w14:paraId="2C594B80" w14:textId="77777777" w:rsidR="00197ABA" w:rsidRDefault="00197ABA">
      <w:pPr>
        <w:spacing w:line="240" w:lineRule="auto"/>
        <w:rPr>
          <w:rFonts w:ascii="Times New Roman" w:hAnsi="Times New Roman"/>
          <w:color w:val="000000"/>
          <w:sz w:val="24"/>
          <w:szCs w:val="24"/>
          <w:lang w:bidi="as-IN"/>
        </w:rPr>
      </w:pPr>
    </w:p>
    <w:p w14:paraId="78B229AA" w14:textId="77777777" w:rsidR="00197ABA" w:rsidRDefault="00BF5FC3">
      <w:pPr>
        <w:spacing w:line="240" w:lineRule="auto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 xml:space="preserve">                                           </w:t>
      </w:r>
    </w:p>
    <w:p w14:paraId="65F5597D" w14:textId="77777777" w:rsidR="00197ABA" w:rsidRDefault="00BF5FC3">
      <w:pPr>
        <w:spacing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______________________________</w:t>
      </w:r>
    </w:p>
    <w:p w14:paraId="1076FEA2" w14:textId="77777777" w:rsidR="00197ABA" w:rsidRDefault="00BF5FC3">
      <w:pPr>
        <w:spacing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(vlastoručni potpis)</w:t>
      </w:r>
    </w:p>
    <w:p w14:paraId="401347BF" w14:textId="77777777" w:rsidR="00197ABA" w:rsidRDefault="00197ABA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3EB43B62" w14:textId="77777777" w:rsidR="00197ABA" w:rsidRDefault="00197ABA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23570601" w14:textId="77777777" w:rsidR="00197ABA" w:rsidRDefault="00197ABA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5C8E2150" w14:textId="77777777" w:rsidR="00197ABA" w:rsidRDefault="00197ABA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53A0E8CE" w14:textId="77777777" w:rsidR="00197ABA" w:rsidRDefault="00197ABA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5F101282" w14:textId="77777777" w:rsidR="00197ABA" w:rsidRDefault="00BF5FC3">
      <w:pPr>
        <w:spacing w:after="0" w:line="240" w:lineRule="auto"/>
      </w:pPr>
      <w:r>
        <w:rPr>
          <w:rFonts w:ascii="Times New Roman" w:eastAsia="Cambria" w:hAnsi="Times New Roman"/>
          <w:color w:val="000000"/>
          <w:sz w:val="24"/>
          <w:szCs w:val="24"/>
        </w:rPr>
        <w:t>U _______________________, dana: _____________________.</w:t>
      </w:r>
    </w:p>
    <w:p w14:paraId="06A2DFBE" w14:textId="77777777" w:rsidR="00197ABA" w:rsidRDefault="00197ABA">
      <w:pPr>
        <w:spacing w:line="240" w:lineRule="auto"/>
        <w:rPr>
          <w:rFonts w:ascii="Times New Roman" w:eastAsia="Cambria" w:hAnsi="Times New Roman"/>
          <w:color w:val="00000A"/>
          <w:sz w:val="24"/>
          <w:szCs w:val="24"/>
          <w:lang w:val="en-US"/>
        </w:rPr>
      </w:pPr>
    </w:p>
    <w:p w14:paraId="316E3FAF" w14:textId="77777777" w:rsidR="00197ABA" w:rsidRDefault="00197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8DF73C" w14:textId="77777777" w:rsidR="00197ABA" w:rsidRDefault="00197ABA"/>
    <w:sectPr w:rsidR="00197ABA">
      <w:pgSz w:w="11906" w:h="16838"/>
      <w:pgMar w:top="709" w:right="1417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6F634" w14:textId="77777777" w:rsidR="00BF5FC3" w:rsidRDefault="00BF5FC3">
      <w:pPr>
        <w:spacing w:after="0" w:line="240" w:lineRule="auto"/>
      </w:pPr>
      <w:r>
        <w:separator/>
      </w:r>
    </w:p>
  </w:endnote>
  <w:endnote w:type="continuationSeparator" w:id="0">
    <w:p w14:paraId="074980F1" w14:textId="77777777" w:rsidR="00BF5FC3" w:rsidRDefault="00BF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5A708" w14:textId="77777777" w:rsidR="00BF5FC3" w:rsidRDefault="00BF5F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B7A040" w14:textId="77777777" w:rsidR="00BF5FC3" w:rsidRDefault="00BF5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7ABA"/>
    <w:rsid w:val="00197ABA"/>
    <w:rsid w:val="003A7CD6"/>
    <w:rsid w:val="00B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267C"/>
  <w15:docId w15:val="{AB4402CA-9578-4769-9151-05C4266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dcterms:created xsi:type="dcterms:W3CDTF">2020-11-04T08:38:00Z</dcterms:created>
  <dcterms:modified xsi:type="dcterms:W3CDTF">2020-11-04T08:38:00Z</dcterms:modified>
</cp:coreProperties>
</file>