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51B" w:rsidRDefault="007A1204">
      <w:pPr>
        <w:widowControl w:val="0"/>
        <w:spacing w:after="0" w:line="240" w:lineRule="auto"/>
      </w:pPr>
      <w:bookmarkStart w:id="0" w:name="_GoBack"/>
      <w:bookmarkEnd w:id="0"/>
      <w:r>
        <w:rPr>
          <w:rFonts w:ascii="Times New Roman" w:eastAsia="Arial Unicode MS" w:hAnsi="Times New Roman"/>
          <w:noProof/>
          <w:kern w:val="3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1071877</wp:posOffset>
            </wp:positionH>
            <wp:positionV relativeFrom="paragraph">
              <wp:posOffset>-182880</wp:posOffset>
            </wp:positionV>
            <wp:extent cx="546738" cy="618491"/>
            <wp:effectExtent l="0" t="0" r="5712" b="0"/>
            <wp:wrapTopAndBottom/>
            <wp:docPr id="1" name="Slika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8" cy="6184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8151B" w:rsidRDefault="007A1204">
      <w:pPr>
        <w:widowControl w:val="0"/>
        <w:spacing w:after="0" w:line="240" w:lineRule="auto"/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          REPUBLIKA HRVATSKA</w:t>
      </w:r>
    </w:p>
    <w:p w:rsidR="0048151B" w:rsidRDefault="007A1204">
      <w:pPr>
        <w:widowControl w:val="0"/>
        <w:spacing w:after="0" w:line="240" w:lineRule="auto"/>
        <w:rPr>
          <w:rFonts w:ascii="Times New Roman" w:eastAsia="Arial Unicode MS" w:hAnsi="Times New Roman"/>
          <w:b/>
          <w:kern w:val="3"/>
          <w:sz w:val="24"/>
          <w:szCs w:val="24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PRIMORSKO – GORANSKA ŽUPANIJA</w:t>
      </w:r>
    </w:p>
    <w:p w:rsidR="0048151B" w:rsidRDefault="007A1204">
      <w:pPr>
        <w:widowControl w:val="0"/>
        <w:spacing w:after="0" w:line="240" w:lineRule="auto"/>
        <w:rPr>
          <w:rFonts w:ascii="Times New Roman" w:eastAsia="Arial Unicode MS" w:hAnsi="Times New Roman"/>
          <w:b/>
          <w:kern w:val="3"/>
          <w:sz w:val="24"/>
          <w:szCs w:val="24"/>
        </w:rPr>
      </w:pPr>
      <w:r>
        <w:rPr>
          <w:rFonts w:ascii="Times New Roman" w:eastAsia="Arial Unicode MS" w:hAnsi="Times New Roman"/>
          <w:b/>
          <w:kern w:val="3"/>
          <w:sz w:val="24"/>
          <w:szCs w:val="24"/>
        </w:rPr>
        <w:t xml:space="preserve">            GRAD MALI LOŠINJ</w:t>
      </w:r>
    </w:p>
    <w:p w:rsidR="0048151B" w:rsidRDefault="007A1204">
      <w:pPr>
        <w:spacing w:after="0" w:line="240" w:lineRule="auto"/>
        <w:jc w:val="both"/>
      </w:pPr>
      <w:r>
        <w:rPr>
          <w:rFonts w:ascii="Times New Roman" w:eastAsia="Arial Unicode MS" w:hAnsi="Times New Roman"/>
          <w:kern w:val="3"/>
          <w:sz w:val="24"/>
          <w:szCs w:val="24"/>
        </w:rPr>
        <w:t xml:space="preserve">             GRADONAČELNIK</w:t>
      </w:r>
    </w:p>
    <w:p w:rsidR="0048151B" w:rsidRDefault="0048151B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en-US" w:bidi="en-US"/>
        </w:rPr>
      </w:pPr>
    </w:p>
    <w:p w:rsidR="0048151B" w:rsidRDefault="007A1204">
      <w:pPr>
        <w:widowControl w:val="0"/>
        <w:spacing w:after="0" w:line="240" w:lineRule="auto"/>
      </w:pPr>
      <w:r>
        <w:rPr>
          <w:rFonts w:ascii="Times New Roman" w:eastAsia="Arial Unicode MS" w:hAnsi="Times New Roman"/>
          <w:kern w:val="3"/>
          <w:sz w:val="24"/>
          <w:szCs w:val="24"/>
        </w:rPr>
        <w:t>KLASA: 403-01/19-01/07</w:t>
      </w:r>
    </w:p>
    <w:p w:rsidR="0048151B" w:rsidRDefault="007A1204">
      <w:pPr>
        <w:widowControl w:val="0"/>
        <w:spacing w:after="0" w:line="240" w:lineRule="auto"/>
        <w:rPr>
          <w:rFonts w:ascii="Times New Roman" w:eastAsia="Arial Unicode MS" w:hAnsi="Times New Roman"/>
          <w:kern w:val="3"/>
          <w:sz w:val="24"/>
          <w:szCs w:val="24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>URBROJ: 2213/01-01-19-10</w:t>
      </w:r>
    </w:p>
    <w:p w:rsidR="0048151B" w:rsidRDefault="007A1204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  <w:r>
        <w:rPr>
          <w:rFonts w:ascii="Times New Roman" w:eastAsia="Arial Unicode MS" w:hAnsi="Times New Roman"/>
          <w:kern w:val="3"/>
          <w:sz w:val="24"/>
          <w:szCs w:val="24"/>
        </w:rPr>
        <w:t>Mali Lošinj, 28. listopada 2019.g.</w:t>
      </w:r>
    </w:p>
    <w:p w:rsidR="0048151B" w:rsidRDefault="0048151B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kern w:val="3"/>
          <w:sz w:val="24"/>
          <w:szCs w:val="24"/>
        </w:rPr>
      </w:pPr>
    </w:p>
    <w:p w:rsidR="0048151B" w:rsidRDefault="00481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7A1204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 xml:space="preserve">čl. 47. i čl. 97. 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Statuta Grada Malog Lošinja („Službene novine PGŽ“ 26/09, 32/09, 10/13 i 9/18</w:t>
      </w:r>
      <w:r>
        <w:rPr>
          <w:rFonts w:ascii="Times New Roman" w:hAnsi="Times New Roman"/>
          <w:sz w:val="24"/>
          <w:szCs w:val="24"/>
        </w:rPr>
        <w:t>, 24/17 - pročišćeni tekst, 9/18</w:t>
      </w:r>
      <w:r>
        <w:rPr>
          <w:rFonts w:ascii="Times New Roman" w:eastAsia="Lucida Sans Unicode" w:hAnsi="Times New Roman"/>
          <w:color w:val="00000A"/>
          <w:spacing w:val="-3"/>
          <w:sz w:val="24"/>
          <w:szCs w:val="24"/>
          <w:lang w:eastAsia="zh-CN" w:bidi="hi-IN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gradonačelnica Grada Malog Lošinja, dana 28. listopada 2019. godine donijela je sljedeću</w:t>
      </w:r>
    </w:p>
    <w:p w:rsidR="0048151B" w:rsidRDefault="004815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4815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48151B">
      <w:pPr>
        <w:shd w:val="clear" w:color="auto" w:fill="FFFFFF"/>
        <w:spacing w:after="0" w:line="240" w:lineRule="auto"/>
        <w:ind w:firstLine="708"/>
        <w:jc w:val="both"/>
      </w:pPr>
    </w:p>
    <w:p w:rsidR="0048151B" w:rsidRDefault="007A12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 D L U K U </w:t>
      </w:r>
    </w:p>
    <w:p w:rsidR="0048151B" w:rsidRDefault="0048151B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</w:pPr>
    </w:p>
    <w:p w:rsidR="0048151B" w:rsidRDefault="0048151B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kern w:val="3"/>
          <w:sz w:val="24"/>
          <w:szCs w:val="24"/>
          <w:lang w:val="en-US" w:bidi="en-US"/>
        </w:rPr>
      </w:pPr>
    </w:p>
    <w:p w:rsidR="0048151B" w:rsidRDefault="007A1204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1.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školsku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godinu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gram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2019./</w:t>
      </w:r>
      <w:proofErr w:type="gram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2020.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prihvaća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se rang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lista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te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će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sklopiti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Ugovor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učeničkoj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stipendiji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za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četiri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polaznika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škole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koji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srednju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školu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pohađaju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izvan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mjesta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prebivališta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.</w:t>
      </w:r>
    </w:p>
    <w:p w:rsidR="0048151B" w:rsidRDefault="007A1204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2.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Odluka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gradonačelnice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dodjeli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stipendija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rang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lista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prijavljenih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pristupnika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objavljuje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se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web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stranici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oglasnoj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ploči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Grada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 xml:space="preserve"> Mali </w:t>
      </w:r>
      <w:proofErr w:type="spellStart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Lošinj</w:t>
      </w:r>
      <w:proofErr w:type="spellEnd"/>
      <w:r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  <w:t>.</w:t>
      </w:r>
    </w:p>
    <w:p w:rsidR="0048151B" w:rsidRDefault="004815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48151B" w:rsidRDefault="004815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48151B" w:rsidRDefault="004815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48151B" w:rsidRDefault="004815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48151B" w:rsidRDefault="004815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48151B" w:rsidRDefault="004815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48151B" w:rsidRDefault="0048151B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:rsidR="0048151B" w:rsidRDefault="007A1204">
      <w:pPr>
        <w:spacing w:after="0" w:line="240" w:lineRule="auto"/>
        <w:ind w:left="5664"/>
      </w:pP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GRADONAČELNICA:</w:t>
      </w:r>
    </w:p>
    <w:p w:rsidR="0048151B" w:rsidRDefault="007A1204">
      <w:pPr>
        <w:spacing w:after="0" w:line="240" w:lineRule="auto"/>
      </w:pP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  <w:t xml:space="preserve">       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  <w:t xml:space="preserve"> </w:t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</w:r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ab/>
        <w:t xml:space="preserve">  Ana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Kučić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mag.oec</w:t>
      </w:r>
      <w:proofErr w:type="spellEnd"/>
      <w:r>
        <w:rPr>
          <w:rFonts w:ascii="Times New Roman" w:eastAsia="Lucida Sans Unicode" w:hAnsi="Times New Roman"/>
          <w:color w:val="000000"/>
          <w:sz w:val="24"/>
          <w:szCs w:val="24"/>
          <w:lang w:val="en-US" w:bidi="en-US"/>
        </w:rPr>
        <w:t>.</w:t>
      </w:r>
    </w:p>
    <w:p w:rsidR="0048151B" w:rsidRDefault="004815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4815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4815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4815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4815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4815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4815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4815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8151B" w:rsidRDefault="007A12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:rsidR="0048151B" w:rsidRDefault="007A1204">
      <w:pPr>
        <w:spacing w:after="0" w:line="240" w:lineRule="auto"/>
        <w:rPr>
          <w:rFonts w:ascii="Times New Roman" w:eastAsia="Lucida Sans Unicode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kern w:val="3"/>
          <w:sz w:val="24"/>
          <w:szCs w:val="24"/>
          <w:lang w:eastAsia="hi-IN" w:bidi="hi-IN"/>
        </w:rPr>
        <w:t>1. Evidencija – ovdje,</w:t>
      </w:r>
    </w:p>
    <w:p w:rsidR="0048151B" w:rsidRDefault="007A12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Pismohrana – ovdje.</w:t>
      </w:r>
    </w:p>
    <w:p w:rsidR="0048151B" w:rsidRDefault="0048151B">
      <w:pPr>
        <w:spacing w:after="0" w:line="240" w:lineRule="auto"/>
      </w:pPr>
    </w:p>
    <w:p w:rsidR="0048151B" w:rsidRDefault="0048151B"/>
    <w:sectPr w:rsidR="0048151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04" w:rsidRDefault="007A1204">
      <w:pPr>
        <w:spacing w:after="0" w:line="240" w:lineRule="auto"/>
      </w:pPr>
      <w:r>
        <w:separator/>
      </w:r>
    </w:p>
  </w:endnote>
  <w:endnote w:type="continuationSeparator" w:id="0">
    <w:p w:rsidR="007A1204" w:rsidRDefault="007A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04" w:rsidRDefault="007A12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A1204" w:rsidRDefault="007A1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151B"/>
    <w:rsid w:val="0048151B"/>
    <w:rsid w:val="00540218"/>
    <w:rsid w:val="007A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E0B1C-5240-41F2-AE49-CF970F1E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dcterms:created xsi:type="dcterms:W3CDTF">2019-11-02T15:52:00Z</dcterms:created>
  <dcterms:modified xsi:type="dcterms:W3CDTF">2019-11-02T15:52:00Z</dcterms:modified>
</cp:coreProperties>
</file>