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9D44" w14:textId="77777777" w:rsidR="00ED5C38" w:rsidRDefault="00ED5C38">
      <w:pPr>
        <w:jc w:val="right"/>
      </w:pPr>
      <w:bookmarkStart w:id="0" w:name="_GoBack"/>
      <w:bookmarkEnd w:id="0"/>
    </w:p>
    <w:p w14:paraId="202208E8" w14:textId="77777777" w:rsidR="00ED5C38" w:rsidRDefault="0000290D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54BC5F88" w14:textId="77777777" w:rsidR="00ED5C38" w:rsidRDefault="0000290D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[NAZIV PODNOSITELJA ZAHTJEVA]</w:t>
      </w:r>
    </w:p>
    <w:p w14:paraId="59A9C789" w14:textId="77777777" w:rsidR="00ED5C38" w:rsidRDefault="00ED5C38">
      <w:pPr>
        <w:rPr>
          <w:rFonts w:eastAsia="Times New Roman"/>
          <w:lang w:val="en-AU"/>
        </w:rPr>
      </w:pPr>
    </w:p>
    <w:p w14:paraId="6158B885" w14:textId="77777777" w:rsidR="00ED5C38" w:rsidRDefault="0000290D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23ABB9C8" w14:textId="77777777" w:rsidR="00ED5C38" w:rsidRDefault="0000290D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[ADRESA, TELEFON I E-MAIL ODGOVORNE OSOBE]</w:t>
      </w:r>
    </w:p>
    <w:p w14:paraId="0E0303FA" w14:textId="77777777" w:rsidR="00ED5C38" w:rsidRDefault="00ED5C38">
      <w:pPr>
        <w:rPr>
          <w:rFonts w:eastAsia="Times New Roman"/>
          <w:lang w:val="en-AU"/>
        </w:rPr>
      </w:pPr>
    </w:p>
    <w:p w14:paraId="24BC4AE4" w14:textId="77777777" w:rsidR="00ED5C38" w:rsidRDefault="0000290D">
      <w:pPr>
        <w:keepNext/>
        <w:jc w:val="center"/>
      </w:pPr>
      <w:r>
        <w:rPr>
          <w:rFonts w:eastAsia="Times New Roman"/>
        </w:rPr>
        <w:t xml:space="preserve">                                                                                                                   </w:t>
      </w:r>
      <w:r>
        <w:rPr>
          <w:rFonts w:eastAsia="Times New Roman"/>
          <w:noProof/>
        </w:rPr>
        <w:drawing>
          <wp:inline distT="0" distB="0" distL="0" distR="0" wp14:anchorId="3C3C4E64" wp14:editId="70982AAA">
            <wp:extent cx="457273" cy="493602"/>
            <wp:effectExtent l="0" t="0" r="0" b="1698"/>
            <wp:docPr id="1" name="Picture 1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73" cy="4936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91C1BA" w14:textId="77777777" w:rsidR="00ED5C38" w:rsidRDefault="00ED5C38">
      <w:pPr>
        <w:keepNext/>
        <w:jc w:val="right"/>
        <w:rPr>
          <w:rFonts w:eastAsia="Times New Roman"/>
        </w:rPr>
      </w:pPr>
    </w:p>
    <w:p w14:paraId="00C1DF8E" w14:textId="77777777" w:rsidR="00ED5C38" w:rsidRDefault="0000290D">
      <w:pPr>
        <w:keepNext/>
        <w:jc w:val="right"/>
        <w:rPr>
          <w:rFonts w:eastAsia="Times New Roman"/>
        </w:rPr>
      </w:pPr>
      <w:r>
        <w:rPr>
          <w:rFonts w:eastAsia="Times New Roman"/>
        </w:rPr>
        <w:t>GRAD MALI LOŠINJ</w:t>
      </w:r>
    </w:p>
    <w:p w14:paraId="28A9FC0A" w14:textId="77777777" w:rsidR="00ED5C38" w:rsidRDefault="0000290D">
      <w:pPr>
        <w:jc w:val="right"/>
        <w:rPr>
          <w:rFonts w:eastAsia="Times New Roman"/>
        </w:rPr>
      </w:pPr>
      <w:r>
        <w:rPr>
          <w:rFonts w:eastAsia="Times New Roman"/>
        </w:rPr>
        <w:t>Jedinstveni upravni odjel</w:t>
      </w:r>
    </w:p>
    <w:p w14:paraId="1C36E0FB" w14:textId="77777777" w:rsidR="00ED5C38" w:rsidRDefault="0000290D">
      <w:pPr>
        <w:jc w:val="right"/>
        <w:rPr>
          <w:rFonts w:eastAsia="Times New Roman"/>
        </w:rPr>
      </w:pPr>
      <w:r>
        <w:rPr>
          <w:rFonts w:eastAsia="Times New Roman"/>
        </w:rPr>
        <w:t>Riva lošinjskih kapetana 7</w:t>
      </w:r>
    </w:p>
    <w:p w14:paraId="0061B7E5" w14:textId="77777777" w:rsidR="00ED5C38" w:rsidRDefault="0000290D">
      <w:pPr>
        <w:jc w:val="right"/>
      </w:pPr>
      <w:r>
        <w:rPr>
          <w:rFonts w:eastAsia="Times New Roman"/>
        </w:rPr>
        <w:t xml:space="preserve">51550 Mali Lošinj </w:t>
      </w:r>
    </w:p>
    <w:p w14:paraId="3FD87896" w14:textId="77777777" w:rsidR="00ED5C38" w:rsidRDefault="00ED5C38">
      <w:pPr>
        <w:jc w:val="right"/>
        <w:rPr>
          <w:rFonts w:eastAsia="Times New Roman"/>
          <w:lang w:val="en-AU"/>
        </w:rPr>
      </w:pPr>
    </w:p>
    <w:p w14:paraId="6E96F103" w14:textId="77777777" w:rsidR="00ED5C38" w:rsidRDefault="0000290D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ZAHTJEV ZA KORIŠTENJE</w:t>
      </w:r>
    </w:p>
    <w:p w14:paraId="2FA900D1" w14:textId="77777777" w:rsidR="00ED5C38" w:rsidRDefault="0000290D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GRADSKE SPORTSKE DVORANE U</w:t>
      </w:r>
      <w:r>
        <w:rPr>
          <w:rFonts w:eastAsia="Times New Roman"/>
          <w:b/>
          <w:bCs/>
          <w:lang w:val="en-AU"/>
        </w:rPr>
        <w:t xml:space="preserve"> </w:t>
      </w:r>
      <w:proofErr w:type="gramStart"/>
      <w:r>
        <w:rPr>
          <w:rFonts w:eastAsia="Times New Roman"/>
          <w:b/>
          <w:bCs/>
          <w:lang w:val="en-AU"/>
        </w:rPr>
        <w:t>2019./</w:t>
      </w:r>
      <w:proofErr w:type="gramEnd"/>
      <w:r>
        <w:rPr>
          <w:rFonts w:eastAsia="Times New Roman"/>
          <w:b/>
          <w:bCs/>
          <w:lang w:val="en-AU"/>
        </w:rPr>
        <w:t>2020.  GODINI</w:t>
      </w:r>
    </w:p>
    <w:p w14:paraId="01912E2B" w14:textId="77777777" w:rsidR="00ED5C38" w:rsidRDefault="00ED5C38">
      <w:pPr>
        <w:jc w:val="center"/>
        <w:rPr>
          <w:rFonts w:eastAsia="Times New Roman"/>
          <w:b/>
          <w:bCs/>
          <w:lang w:val="en-AU"/>
        </w:rPr>
      </w:pPr>
    </w:p>
    <w:p w14:paraId="39A4CBBD" w14:textId="77777777" w:rsidR="00ED5C38" w:rsidRDefault="00ED5C38">
      <w:pPr>
        <w:rPr>
          <w:rFonts w:eastAsia="Times New Roman"/>
        </w:rPr>
      </w:pPr>
    </w:p>
    <w:p w14:paraId="0228DA45" w14:textId="77777777" w:rsidR="00ED5C38" w:rsidRDefault="0000290D">
      <w:pPr>
        <w:jc w:val="both"/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>
        <w:rPr>
          <w:rFonts w:eastAsia="Times New Roman"/>
          <w:bCs/>
        </w:rPr>
        <w:t>Molimo korištenje Gradske sportske dvorane u Malom Lošinju za sljedeće potrebe, odnosno svrhu:</w:t>
      </w:r>
    </w:p>
    <w:p w14:paraId="744A4861" w14:textId="77777777" w:rsidR="00ED5C38" w:rsidRDefault="0000290D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___________________________________________________________________________________________________________________________________________________________________________________________________.</w:t>
      </w:r>
    </w:p>
    <w:p w14:paraId="60C79DBC" w14:textId="77777777" w:rsidR="00ED5C38" w:rsidRDefault="00ED5C38">
      <w:pPr>
        <w:jc w:val="both"/>
        <w:rPr>
          <w:rFonts w:eastAsia="Times New Roman"/>
          <w:bCs/>
        </w:rPr>
      </w:pPr>
    </w:p>
    <w:p w14:paraId="64FB26D0" w14:textId="77777777" w:rsidR="00ED5C38" w:rsidRDefault="0000290D">
      <w:pPr>
        <w:jc w:val="both"/>
      </w:pPr>
      <w:r>
        <w:rPr>
          <w:rFonts w:eastAsia="Times New Roman"/>
          <w:bCs/>
        </w:rPr>
        <w:t>2.</w:t>
      </w:r>
      <w:r>
        <w:rPr>
          <w:rFonts w:eastAsia="Times New Roman"/>
          <w:bCs/>
        </w:rPr>
        <w:tab/>
        <w:t>Gradsku sportsku dvoranu želimo koristiti u sljedećim m</w:t>
      </w:r>
      <w:r>
        <w:rPr>
          <w:rFonts w:eastAsia="Times New Roman"/>
          <w:bCs/>
        </w:rPr>
        <w:t>jesecima i terminima (</w:t>
      </w:r>
      <w:r>
        <w:rPr>
          <w:rFonts w:eastAsia="Times New Roman"/>
          <w:bCs/>
          <w:u w:val="single"/>
        </w:rPr>
        <w:t>Velika dvorana: od 15.00 do 22.00 sati (ponedjeljak – petak); Mala dvorana : 15.00 – 22.00 sati (ponedjeljak - petak), a subotom od 08.00 do 20.00 sati)</w:t>
      </w:r>
      <w:r>
        <w:rPr>
          <w:rFonts w:eastAsia="Times New Roman"/>
          <w:bCs/>
        </w:rPr>
        <w:t xml:space="preserve"> - prijedlog termina:</w:t>
      </w:r>
    </w:p>
    <w:p w14:paraId="120CDA86" w14:textId="77777777" w:rsidR="00ED5C38" w:rsidRDefault="0000290D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</w:t>
      </w: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________________________________________________________________________________________________________________________________________________________________________________________________________.</w:t>
      </w:r>
    </w:p>
    <w:p w14:paraId="1227FBCF" w14:textId="77777777" w:rsidR="00ED5C38" w:rsidRDefault="00ED5C38">
      <w:pPr>
        <w:jc w:val="both"/>
        <w:rPr>
          <w:rFonts w:eastAsia="Times New Roman"/>
          <w:bCs/>
        </w:rPr>
      </w:pPr>
    </w:p>
    <w:p w14:paraId="22F3DF5C" w14:textId="77777777" w:rsidR="00ED5C38" w:rsidRDefault="0000290D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3.</w:t>
      </w:r>
      <w:r>
        <w:rPr>
          <w:rFonts w:eastAsia="Times New Roman"/>
          <w:bCs/>
        </w:rPr>
        <w:tab/>
        <w:t>Uzrast te broj članova sportskog kluba ili udruge,</w:t>
      </w:r>
      <w:r>
        <w:rPr>
          <w:rFonts w:eastAsia="Times New Roman"/>
          <w:bCs/>
        </w:rPr>
        <w:t xml:space="preserve"> u ovom slučaju budućih korisnika Gradske sportske dvorane Mali Lošinj za koje se traži termin (također navesti br. djece koja su polaznici cjelodnevnog boravka OŠ Maria Martinolića):</w:t>
      </w:r>
    </w:p>
    <w:p w14:paraId="00CC97E1" w14:textId="77777777" w:rsidR="00ED5C38" w:rsidRDefault="0000290D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</w:t>
      </w: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____________________________________________________________________________________________________________________________________________________________________________________________.</w:t>
      </w:r>
    </w:p>
    <w:p w14:paraId="43EB42D8" w14:textId="77777777" w:rsidR="00ED5C38" w:rsidRDefault="00ED5C38">
      <w:pPr>
        <w:jc w:val="both"/>
        <w:rPr>
          <w:rFonts w:eastAsia="Times New Roman"/>
          <w:b/>
          <w:bCs/>
          <w:color w:val="FF0000"/>
        </w:rPr>
      </w:pPr>
    </w:p>
    <w:p w14:paraId="33702379" w14:textId="77777777" w:rsidR="00ED5C38" w:rsidRDefault="00ED5C38">
      <w:pPr>
        <w:jc w:val="both"/>
        <w:rPr>
          <w:rFonts w:eastAsia="Times New Roman"/>
          <w:bCs/>
        </w:rPr>
      </w:pPr>
    </w:p>
    <w:p w14:paraId="700DB770" w14:textId="77777777" w:rsidR="00ED5C38" w:rsidRDefault="00ED5C38">
      <w:pPr>
        <w:jc w:val="both"/>
        <w:rPr>
          <w:rFonts w:eastAsia="Times New Roman"/>
          <w:bCs/>
        </w:rPr>
      </w:pPr>
    </w:p>
    <w:p w14:paraId="594345C3" w14:textId="77777777" w:rsidR="00ED5C38" w:rsidRDefault="0000290D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U Malom Lošinju, _______________ 2019.</w:t>
      </w:r>
    </w:p>
    <w:p w14:paraId="04D83045" w14:textId="77777777" w:rsidR="00ED5C38" w:rsidRDefault="0000290D">
      <w:pPr>
        <w:ind w:left="5040" w:firstLine="720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</w:t>
      </w:r>
      <w:r>
        <w:rPr>
          <w:rFonts w:eastAsia="Times New Roman"/>
          <w:bCs/>
        </w:rPr>
        <w:t>Podnositelj zahtjeva i pečat:</w:t>
      </w:r>
    </w:p>
    <w:p w14:paraId="74C08627" w14:textId="77777777" w:rsidR="00ED5C38" w:rsidRDefault="0000290D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</w:t>
      </w:r>
    </w:p>
    <w:p w14:paraId="18E78420" w14:textId="77777777" w:rsidR="00ED5C38" w:rsidRDefault="0000290D">
      <w:pPr>
        <w:jc w:val="righ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                      _____________________</w:t>
      </w:r>
    </w:p>
    <w:p w14:paraId="04C48024" w14:textId="77777777" w:rsidR="00ED5C38" w:rsidRDefault="00ED5C38">
      <w:pPr>
        <w:jc w:val="center"/>
        <w:rPr>
          <w:rFonts w:eastAsia="Times New Roman"/>
        </w:rPr>
      </w:pPr>
    </w:p>
    <w:p w14:paraId="0174A79E" w14:textId="77777777" w:rsidR="00ED5C38" w:rsidRDefault="0000290D">
      <w:r>
        <w:t xml:space="preserve">                                                             </w:t>
      </w:r>
    </w:p>
    <w:p w14:paraId="734F1743" w14:textId="77777777" w:rsidR="00ED5C38" w:rsidRDefault="00ED5C38"/>
    <w:sectPr w:rsidR="00ED5C38">
      <w:pgSz w:w="11906" w:h="16838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2A96" w14:textId="77777777" w:rsidR="0000290D" w:rsidRDefault="0000290D">
      <w:r>
        <w:separator/>
      </w:r>
    </w:p>
  </w:endnote>
  <w:endnote w:type="continuationSeparator" w:id="0">
    <w:p w14:paraId="2A3DEB55" w14:textId="77777777" w:rsidR="0000290D" w:rsidRDefault="0000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6118C" w14:textId="77777777" w:rsidR="0000290D" w:rsidRDefault="0000290D">
      <w:r>
        <w:rPr>
          <w:color w:val="000000"/>
        </w:rPr>
        <w:separator/>
      </w:r>
    </w:p>
  </w:footnote>
  <w:footnote w:type="continuationSeparator" w:id="0">
    <w:p w14:paraId="0E9675B1" w14:textId="77777777" w:rsidR="0000290D" w:rsidRDefault="0000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5C38"/>
    <w:rsid w:val="0000290D"/>
    <w:rsid w:val="00B31654"/>
    <w:rsid w:val="00E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9593"/>
  <w15:docId w15:val="{8B777F79-B14B-41D2-889E-F6E20457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Lucida Sans Unicode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2019-08-21T13:06:00Z</dcterms:created>
  <dcterms:modified xsi:type="dcterms:W3CDTF">2019-08-21T13:06:00Z</dcterms:modified>
</cp:coreProperties>
</file>