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4EC" w:rsidRDefault="000E034B">
      <w:pPr>
        <w:spacing w:after="0" w:line="240" w:lineRule="auto"/>
        <w:ind w:firstLine="708"/>
        <w:jc w:val="both"/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temelju članka 19. stavak 1. Zakona o lokalnoj i područnoj (regionalnoj) samoupravi („Narodne novine“ broj: 33/01, 60/01, 129/05, 109/07, 125/08, 36/09, 150/11, 144/12, 19/13, 137/15, 123/17) i članka 32. Statuta Grada Malog Lošinja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(Službene novine Primorsko – goranske županije broj: 26/09, 32/09, 10/13 , 24/17 - pročišćeni tekst, 9/18) Gradsko vijeće Grada Malog Lošinja donijelo je dana __________ godine sljedeću</w:t>
      </w:r>
    </w:p>
    <w:p w:rsidR="000214EC" w:rsidRDefault="000214EC">
      <w:pPr>
        <w:rPr>
          <w:rFonts w:ascii="Times New Roman" w:hAnsi="Times New Roman"/>
          <w:sz w:val="24"/>
          <w:szCs w:val="24"/>
        </w:rPr>
      </w:pPr>
    </w:p>
    <w:p w:rsidR="000214EC" w:rsidRDefault="000E034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0214EC" w:rsidRDefault="000E034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stipendiranju učenika srednjih škola i studenata</w:t>
      </w:r>
    </w:p>
    <w:p w:rsidR="000214EC" w:rsidRDefault="000214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14EC" w:rsidRDefault="000E03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OPĆE ODRED</w:t>
      </w:r>
      <w:r>
        <w:rPr>
          <w:rFonts w:ascii="Times New Roman" w:hAnsi="Times New Roman"/>
          <w:sz w:val="24"/>
          <w:szCs w:val="24"/>
        </w:rPr>
        <w:t>BE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Ovom Odlukom uređuju se opći uvjeti, postupak za dodjelu stipendija učenicima srednjih škola i studentima, mjerila kao i druga pitanja u svezi ostvarivanja prava na dodjeljivanje stipendija učenicima i studentima.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ovoj</w:t>
      </w:r>
      <w:r>
        <w:rPr>
          <w:rFonts w:ascii="Times New Roman" w:hAnsi="Times New Roman"/>
          <w:sz w:val="24"/>
          <w:szCs w:val="24"/>
        </w:rPr>
        <w:t xml:space="preserve"> Odluci, a imaju rodno značenje koriste se neutralno i odnose se jednako na muški i ženski rod.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Visinu i broj stipendija te deficitarna zanimanja određuje Gradonačelnik za svaku akademsku godinu.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pojmom deficitarna zanimanja, u smislu ove Odl</w:t>
      </w:r>
      <w:r>
        <w:rPr>
          <w:rFonts w:ascii="Times New Roman" w:hAnsi="Times New Roman"/>
          <w:sz w:val="24"/>
          <w:szCs w:val="24"/>
        </w:rPr>
        <w:t xml:space="preserve">uke, podrazumijeva se odgovarajuće zvanje za koje na Hrvatskom zavodu za zapošljavanje, Ispostava Cres – Lošinj  (u daljnjem tekstu: Zavod) nema prijavljenih nezaposlenih osoba odnosno prijavljeno je manje osoba od iskazanih potreba. 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Stipendije za učenike</w:t>
      </w:r>
      <w:r>
        <w:rPr>
          <w:rFonts w:ascii="Times New Roman" w:hAnsi="Times New Roman"/>
          <w:sz w:val="24"/>
          <w:szCs w:val="24"/>
        </w:rPr>
        <w:t xml:space="preserve"> se dodjeljuju onim učenicima srednjih škola koji srednju školu pohađaju izvan teritorijalnog područja Grada Mali Lošinj i Grada Cres te studentima za školovanje na visokim učilištima u Republici Hrvatskoj. Iznimno, stipendije će se dodjeljivati i studenti</w:t>
      </w:r>
      <w:r>
        <w:rPr>
          <w:rFonts w:ascii="Times New Roman" w:hAnsi="Times New Roman"/>
          <w:sz w:val="24"/>
          <w:szCs w:val="24"/>
        </w:rPr>
        <w:t>ma koji redovno studiraju u nekoj od zemalja Europske unije.</w:t>
      </w:r>
    </w:p>
    <w:p w:rsidR="000214EC" w:rsidRDefault="000214E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14EC" w:rsidRDefault="000E03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 I KRITERIJI ZA STJECANJE PRAVA NA DODJELU STIPENDIJE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Natječaj za dodjelu stipendija raspisuje Gradonačelnik na početku svake školske/akademske godine. Obavijest o raspisivanju n</w:t>
      </w:r>
      <w:r>
        <w:rPr>
          <w:rFonts w:ascii="Times New Roman" w:hAnsi="Times New Roman"/>
          <w:sz w:val="24"/>
          <w:szCs w:val="24"/>
        </w:rPr>
        <w:t>atječaja objavljuje se u dnevnom tisku, dok se cjelokupni tekst natječaja objavljuje na web stranici Grada Malog Lošinja te na oglasnoj ploči Grada Malog Lošinja.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Provedbu postupka natječaja, bodovanje i rangiranje pristupnika te druge poslove u svezi </w:t>
      </w:r>
      <w:r>
        <w:rPr>
          <w:rFonts w:ascii="Times New Roman" w:hAnsi="Times New Roman"/>
          <w:sz w:val="24"/>
          <w:szCs w:val="24"/>
        </w:rPr>
        <w:t>dodjele stipendija obavlja Povjerenstvo za dodjelu stipendija Grada Malog Lošinja (u nastavku teksta: Povjerenstvo).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ima tri člana koje odlukom imenuje Gradonačelnik, u kojoj se utvrđuje sastav Povjerenstva, djelokrug rada i njegova zadaća. O </w:t>
      </w:r>
      <w:r>
        <w:rPr>
          <w:rFonts w:ascii="Times New Roman" w:hAnsi="Times New Roman"/>
          <w:sz w:val="24"/>
          <w:szCs w:val="24"/>
        </w:rPr>
        <w:t>radu povjerenstva vodi se zapisnik.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Povjerenstvo podnosi Gradonačelniku prijedlog za odabir stipendista.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Gradonačelnik donosi odluku o odabiru stipendista u roku od 30 dana od zaključenja natječaja.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Gradonačelnika i redoslijedne liste prijavljenih p</w:t>
      </w:r>
      <w:r>
        <w:rPr>
          <w:rFonts w:ascii="Times New Roman" w:hAnsi="Times New Roman"/>
          <w:sz w:val="24"/>
          <w:szCs w:val="24"/>
        </w:rPr>
        <w:t>ristupnika objavljuju se na oglasnoj ploči Grada Malog Lošinja i na web stranici Grada Malog Lošinja.</w:t>
      </w:r>
    </w:p>
    <w:p w:rsidR="000214EC" w:rsidRDefault="000E034B">
      <w:pPr>
        <w:autoSpaceDE w:val="0"/>
        <w:spacing w:after="0" w:line="276" w:lineRule="exac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U roku 8 dana od dana objave redoslijedne liste, podnositelji zahtjeva imaju pravo prigovora Povjerenstvu za dodjelu stipendije. </w:t>
      </w:r>
    </w:p>
    <w:p w:rsidR="000214EC" w:rsidRDefault="000214EC">
      <w:pPr>
        <w:autoSpaceDE w:val="0"/>
        <w:spacing w:after="0" w:line="276" w:lineRule="exact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214EC" w:rsidRDefault="000E034B">
      <w:pPr>
        <w:autoSpaceDE w:val="0"/>
        <w:spacing w:after="0" w:line="276" w:lineRule="exac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Odluka Gradonač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elnika je konačna.</w:t>
      </w:r>
    </w:p>
    <w:p w:rsidR="000214EC" w:rsidRDefault="000214E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Pravo na dodjelu stipendije ima učenik srednje škole koji ispunjava sljedeće opće uvjete: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 je državljanin Republike Hrvatske,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da ima prebivalište na području Grada Malog Lošinja u vremenskom trajanju od </w:t>
      </w:r>
      <w:r>
        <w:rPr>
          <w:rFonts w:ascii="Times New Roman" w:hAnsi="Times New Roman"/>
          <w:sz w:val="24"/>
          <w:szCs w:val="24"/>
        </w:rPr>
        <w:t>najmanje šest mjeseci prije podnošenja zahtjeva za dodjelu stipendije,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 nije ponavljao peti, šesti, sedmi ili osmi razred osnovne škole,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 srednju škole ne pohađa na području Gradova Malog Lošinja i Cresa,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 redovito pohađa srednju školu,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 ni</w:t>
      </w:r>
      <w:r>
        <w:rPr>
          <w:rFonts w:ascii="Times New Roman" w:hAnsi="Times New Roman"/>
          <w:sz w:val="24"/>
          <w:szCs w:val="24"/>
        </w:rPr>
        <w:t>je, osim u iznimnim slučajevima i iz opravdanog razloga (na primjer zbog bolesti stipendista ili teške bolesti ili smrti člana uže obitelji stipendista i dr.), o čemu se donosi potrebna dokumentacija, ponavljao godinu srednje škole,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 po drugoj osnovi n</w:t>
      </w:r>
      <w:r>
        <w:rPr>
          <w:rFonts w:ascii="Times New Roman" w:hAnsi="Times New Roman"/>
          <w:sz w:val="24"/>
          <w:szCs w:val="24"/>
        </w:rPr>
        <w:t>e koristi odobreni kredit, stipendiju ili drugi oblik novčanog primanja koji ima obilježje stipendije,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da je ostvario potreban broj bodova na bodovnoj listi ove odluke. </w:t>
      </w:r>
    </w:p>
    <w:p w:rsidR="000214EC" w:rsidRDefault="000214EC">
      <w:pPr>
        <w:rPr>
          <w:rFonts w:ascii="Times New Roman" w:hAnsi="Times New Roman"/>
          <w:sz w:val="24"/>
          <w:szCs w:val="24"/>
        </w:rPr>
      </w:pP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Pravo na dodjelu stipendije ima student preddiplomskog i diplomskog studija koji</w:t>
      </w:r>
      <w:r>
        <w:rPr>
          <w:rFonts w:ascii="Times New Roman" w:hAnsi="Times New Roman"/>
          <w:sz w:val="24"/>
          <w:szCs w:val="24"/>
        </w:rPr>
        <w:t xml:space="preserve"> ispunjava sljedeće opće uvjete: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 je državljanin Republike Hrvatske,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da ima prebivalište na području Grada Malog Lošinja u vremenskom trajanju od najmanje šest mjeseci prije podnošenja zahtjeva za dodjelu stipendije,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 je upisao prvu godinu studij</w:t>
      </w:r>
      <w:r>
        <w:rPr>
          <w:rFonts w:ascii="Times New Roman" w:hAnsi="Times New Roman"/>
          <w:sz w:val="24"/>
          <w:szCs w:val="24"/>
        </w:rPr>
        <w:t>a kao redovni student,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 je redoviti student viših godina studija koji je tijekom dotadašnjeg studija prethodne godine studija upisivao redovito,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 nije, osim u iznimnim slučajevima i iz opravdanog razloga (na primjer zbog bolesti stipendista ili teš</w:t>
      </w:r>
      <w:r>
        <w:rPr>
          <w:rFonts w:ascii="Times New Roman" w:hAnsi="Times New Roman"/>
          <w:sz w:val="24"/>
          <w:szCs w:val="24"/>
        </w:rPr>
        <w:t>ke bolesti ili smrti člana uže obitelji stipendista i dr.), o čemu se donosi potrebna dokumentacija, ponavljao godinu studija,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da po drugoj osnovi ne koristi odobreni kredit, stipendiju ili drugi oblik novčanog primanja koji ima obilježje </w:t>
      </w:r>
      <w:r>
        <w:rPr>
          <w:rFonts w:ascii="Times New Roman" w:hAnsi="Times New Roman"/>
          <w:sz w:val="24"/>
          <w:szCs w:val="24"/>
        </w:rPr>
        <w:t>stipendije,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da je ostvario potreban broj bodova na bodovnoj listi ove odluke. 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učeničkih i studentskih stipendija ograničen je predviđenim sredstvima za određenu godinu.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Natječaj za dodjelu stipendija provodi se na početku školske/akadems</w:t>
      </w:r>
      <w:r>
        <w:rPr>
          <w:rFonts w:ascii="Times New Roman" w:hAnsi="Times New Roman"/>
          <w:sz w:val="24"/>
          <w:szCs w:val="24"/>
        </w:rPr>
        <w:t>ke godine najkasnije do kraja studenoga tekuće godine.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Natječaj za dodjelu stipendija sadrži: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naziv tijela koje raspisuje natječaj,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rok za podnošenje prijava,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naziv i adresu tijela kojemu se prijava podnosi,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opće uvjete za pristupanje natječaju,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dokaze o ispunjavanju uvjeta za dodjelu stipendije,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rok u kojem će biti objavljeni rezultati natječaja,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broj stipendija koje će biti dodjeljenjen,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mjesto objave rezultata natječaja.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na natječaj potrebno je priložiti: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za učenik</w:t>
      </w:r>
      <w:r>
        <w:rPr>
          <w:rFonts w:ascii="Times New Roman" w:hAnsi="Times New Roman"/>
          <w:sz w:val="24"/>
          <w:szCs w:val="24"/>
        </w:rPr>
        <w:t>e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presliku osobne iskaznice ukoliko ju posjeduju ili drugi odgovarajući dokument kojim dokazuje državljanstvo Republike Hrvatske,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uvjerenje o prebivalištu izdano poslije datuma objave natječaja, a kojim se dokazuje kontinuitet prebivališta na području </w:t>
      </w:r>
      <w:r>
        <w:rPr>
          <w:rFonts w:ascii="Times New Roman" w:hAnsi="Times New Roman"/>
          <w:sz w:val="24"/>
          <w:szCs w:val="24"/>
        </w:rPr>
        <w:t>grada Malog Lošinja u trajanju od najmanje šest mjeseci,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uvjerenje o upisu u srednju školu van mjesta prebivališta i Grada Cresa koje ne smije biti starije od tri mjeseca,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uvjerenje o prosjeku ocjena za peti, šesti, sedmi i osmi razred osnovne škole,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uvjerenje o redovitom pohađanju srednje škole koje ne smije biti starije od tri mjeseca,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uvjerenje o prosjeku ocjena za prethodni razred srednje škole,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izjavu da po drugoj osnovi ne koristi kredit, stipendiju ili drugi oblik novčanog primanja koji ima</w:t>
      </w:r>
      <w:r>
        <w:rPr>
          <w:rFonts w:ascii="Times New Roman" w:hAnsi="Times New Roman"/>
          <w:sz w:val="24"/>
          <w:szCs w:val="24"/>
        </w:rPr>
        <w:t xml:space="preserve"> obilježja stipendije,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životopis,</w:t>
      </w:r>
    </w:p>
    <w:p w:rsidR="000214EC" w:rsidRDefault="000E034B">
      <w:pPr>
        <w:jc w:val="both"/>
      </w:pPr>
      <w:r>
        <w:rPr>
          <w:rFonts w:ascii="Times New Roman" w:hAnsi="Times New Roman"/>
          <w:sz w:val="24"/>
          <w:szCs w:val="24"/>
        </w:rPr>
        <w:t>- 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odatna dokumentacija prilaže se ukoliko je kandidat dijete poginulog ili ranjenog hrvatskog branitelja, korisnik prava na zajamčenu minimalnu naknadu ili aktivan član - volonter humanitarne ili druge organizacije koja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provodi društveno korisne programe na području Grada Malog Lošinja, odnosno da je član obitelji iz čl. 8. ove Odluke.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:rsidR="000214EC" w:rsidRDefault="000E03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za studente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presliku osobne iskaznice ili drugi odgovarajući dokument kojim dokazuje državljanstvo Republike Hrvatske,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uvjerenje o prebivalištu izdano poslije datuma objave natječaja, a kojim se dokazuje kontinuitet prebivališta na području Grada Malog Lošinja u trajanju od najmanje šest mjeseci,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uvjerenje o upisu na sveučilišni ili stručni studij ili uvjerenje o redovit</w:t>
      </w:r>
      <w:r>
        <w:rPr>
          <w:rFonts w:ascii="Times New Roman" w:hAnsi="Times New Roman"/>
          <w:sz w:val="24"/>
          <w:szCs w:val="24"/>
        </w:rPr>
        <w:t>om studiranju u tekućoj akademskoj godini koja ne smije biti starija od tri mjeseca,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uvjerenje o prosjeku ocjena za sve četiri godine srednje škole ili potvrdu sveučilišta ili stručnog studija o ostvarenom prosjeku ocjena prethodne godine studija,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izja</w:t>
      </w:r>
      <w:r>
        <w:rPr>
          <w:rFonts w:ascii="Times New Roman" w:hAnsi="Times New Roman"/>
          <w:sz w:val="24"/>
          <w:szCs w:val="24"/>
        </w:rPr>
        <w:t>vu da po drugoj osnovi ne koristi kredit, stipendiju ili drugi oblik novčanog primanja koji ima obilježja stipendije,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kratak životopis,</w:t>
      </w:r>
    </w:p>
    <w:p w:rsidR="000214EC" w:rsidRDefault="000E034B">
      <w:pPr>
        <w:jc w:val="both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dodatna dokumentacija prilaže se ukoliko je kandidat dijete poginulog ili ranjenog branitelja, korisnik prava na zaj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amčenu minimalnu naknadu ili aktivan član - volonter humanitarne ili druge organizacije koja provodi društveno korisne programe na području Grada Malog Lošinja, odnosno da je član obitelji iz čl. 8. ove Odluke.</w:t>
      </w:r>
    </w:p>
    <w:p w:rsidR="000214EC" w:rsidRDefault="000E034B">
      <w:pPr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Članak 7.</w:t>
      </w:r>
    </w:p>
    <w:p w:rsidR="000214EC" w:rsidRDefault="000E034B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Prijava na natječaj podnesena izvan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roka smatrat će se nepravodobnom, a prijava na natječaj kojoj nije priložena dokumentacija koju pristupnik treba priložiti smatrat će se nepotpunom.</w:t>
      </w:r>
    </w:p>
    <w:p w:rsidR="000214EC" w:rsidRDefault="000E034B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Povjerenstvo će nepravodobne i nepotpune prijave odbaciti.</w:t>
      </w:r>
    </w:p>
    <w:p w:rsidR="000214EC" w:rsidRDefault="000E034B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Sjednica Povjerenstva na kojoj će biti razmatra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ne pristigle prijave mora biti sazvana najkasnije u roku od 15 dana nakon završetka roka za podnošenje prijava.</w:t>
      </w:r>
    </w:p>
    <w:p w:rsidR="000214EC" w:rsidRDefault="000E034B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Nakon obrade zaprimljenih prijava Povjerenstvo će Gradonačelniku dostaviti prijedlog za dodjelu stipendije studentima.</w:t>
      </w:r>
    </w:p>
    <w:p w:rsidR="000214EC" w:rsidRDefault="000E034B">
      <w:pPr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>Gradonačelnik utvrđuje ko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načnu listu kandidata za dodjelu stipendije i donosi Oluku o dodjeli stipendija koja će biti objavljena na oglasnoj ploči Grada Malog Lošinja i na web stranici Grada Malog Lošinja.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8.</w:t>
      </w:r>
    </w:p>
    <w:p w:rsidR="000214EC" w:rsidRDefault="000E034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>Iznos osnovne stipendije, uvećava se za 40 % onim učenicima i stu</w:t>
      </w:r>
      <w:r>
        <w:rPr>
          <w:rFonts w:ascii="Times New Roman" w:hAnsi="Times New Roman"/>
          <w:sz w:val="24"/>
          <w:szCs w:val="24"/>
        </w:rPr>
        <w:t>dentima, koji dolaze iz obitelji koji su korisnici zajamčene minimalne naknade pri nadležnom centru za socijalnu skrb, kako je to predviđeno Gradskom Odlukom koja regulira to područje.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9.</w:t>
      </w:r>
    </w:p>
    <w:p w:rsidR="000214EC" w:rsidRDefault="000E034B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Pod pretpostavkom ispunjenja uvjeta utvrđenih odredbama člank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 4. ove Odluke, neovisno o redoslijedu na ljestvici prvenstva ostalih kandidata za ostvarivanje prava na Gradsku stipendiju, apsolutnu prednost u odnosu na ostale kandidate ima dijete poginuloga hrvatskog branitelja iz Domovinskog rata i dijete hrvatskoga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ratnog vojnog invalida iz Domovinskog rata, kao i kandidat čija je obitelj ili on sam korisnik prava na zajamčenu minimalnu naknadu iz sustava socijalne skrbi.</w:t>
      </w:r>
    </w:p>
    <w:p w:rsidR="000214EC" w:rsidRDefault="000E034B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Iznimno, pod pretpostavkom ispunjenja uvjeta utvrđenih odredbama članka 4. ove Odluke, Gradonač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elnik može, ukoliko procijeni da je to opravdano obzirom na cjelokupnu situaciju u obitelji i uspjeh u školi, utvrditi apsolutnu prednost u odnosu na ostale kandidate (osim u odnosu na kandidate iz st. 1. ovog članka) i studentu koji dolazi iz socijalno ug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rožene obitelji koja nije korisnik prava na zajamčenu minimalnu naknadu iz sustava socijalne skrbi.</w:t>
      </w:r>
    </w:p>
    <w:p w:rsidR="000214EC" w:rsidRDefault="000E034B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Gradonačelnik može najviše za dva kandidata godišnje utvrditi prednost na način predviđen stavkom 2. ovog članka i to za dvije studentske stipendije.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</w:t>
      </w:r>
      <w:r>
        <w:rPr>
          <w:rFonts w:ascii="Times New Roman" w:hAnsi="Times New Roman"/>
          <w:sz w:val="24"/>
          <w:szCs w:val="24"/>
        </w:rPr>
        <w:t xml:space="preserve"> 10.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Odluku o dodjeli stipendije, za polaznike poslijediplomskog i specijalističkog studija, donosi Gradonačelnik i to na temelju pojedinačnih zahtjeva, prvenstveno uzimajući u obzir potrebe lokalnog gospodarstva i socijalne prilike podnositelja zahtjeva, </w:t>
      </w:r>
      <w:r>
        <w:rPr>
          <w:rFonts w:ascii="Times New Roman" w:hAnsi="Times New Roman"/>
          <w:sz w:val="24"/>
          <w:szCs w:val="24"/>
        </w:rPr>
        <w:t>pri čemu su se isti obvezni prijaviti na natječaj koji raspisuje Grad.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11.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Dodjela učeničkih stipendija vrši se na osnovi sljedećih elemenata:</w:t>
      </w:r>
    </w:p>
    <w:p w:rsidR="000214EC" w:rsidRDefault="000E034B">
      <w:pPr>
        <w:jc w:val="both"/>
      </w:pPr>
      <w:r>
        <w:rPr>
          <w:rFonts w:ascii="Times New Roman" w:hAnsi="Times New Roman"/>
          <w:sz w:val="24"/>
          <w:szCs w:val="24"/>
        </w:rPr>
        <w:lastRenderedPageBreak/>
        <w:t>I. BODOVNA LISTA za učenike koji se upisuju u prvi razred srednje škole: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1. USPJEH 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OBRAZOVANJU (obrazovne godine za peti, šesti, sedmi i osmi razred tijekom osnovnoškolskog obrazovanja)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Prosjek ocjena</w:t>
      </w:r>
    </w:p>
    <w:tbl>
      <w:tblPr>
        <w:tblW w:w="46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421"/>
        <w:gridCol w:w="1548"/>
      </w:tblGrid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214EC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PROSJEK OCJENA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BODOVI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 4,49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4,50 - 4,54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4,55 - 4,59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4,60 - 4,64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4,65 - 4,69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33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4,70 - 4,74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4,75 - 4,79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4,80 - 4,84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4,85 - 4,89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4,90 - 4,94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4,95 - 4,98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39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4,99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40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41</w:t>
            </w:r>
          </w:p>
        </w:tc>
      </w:tr>
    </w:tbl>
    <w:p w:rsidR="000214EC" w:rsidRDefault="000214EC">
      <w:pPr>
        <w:jc w:val="center"/>
        <w:rPr>
          <w:rFonts w:ascii="Times New Roman" w:hAnsi="Times New Roman"/>
          <w:sz w:val="24"/>
          <w:szCs w:val="24"/>
        </w:rPr>
      </w:pP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2. ŠKOLOVANJE ZA DEFICITARNO ZANIMANJE  = 30 bodova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3. VOLONTIRANJE U HUMANITARNIM I DRUGIM DRUŠTVENO KORISNIM AKCIJAMA 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SPORTSKA I DRUGA POSTIGNUĆA NA DRŽAVNIM NATJECANJIMA</w:t>
      </w:r>
    </w:p>
    <w:p w:rsidR="000214EC" w:rsidRDefault="000E034B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svaku godinu volontiranja 1 bod uz uvjet da kandidat ima najmanji prosjek 3,50.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Maksimalan broj bodova po ovom kriteriju iznosi 5 bodova</w:t>
      </w:r>
    </w:p>
    <w:p w:rsidR="000214EC" w:rsidRDefault="000E034B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svako postignuće na državnim natjecanjima među prva tri mjes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ta 1 bod.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Maksimalan broj bodova po ovom kriteriju iznosi 5 bodova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II - BODOVNA LISTA za učenike viših razreda srednje škole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1. USPJEH U OBRAZOVANJU (posljednji završeni razred srednje škole)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Prosjek ocjena</w:t>
      </w:r>
    </w:p>
    <w:tbl>
      <w:tblPr>
        <w:tblW w:w="46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421"/>
        <w:gridCol w:w="1548"/>
      </w:tblGrid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214EC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PROSJEK OCJENA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BODOVI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do 3,99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4,00 do 4,09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4,10 do 4,19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4,20 do 4,29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4,30 do 4,39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4,40 do 4,49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4,50 do 4,59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4,60 do 4,69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16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4,70 do 4,79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17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4,80 do 4,89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4,90 - 4,94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19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4,95 - 4,98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4,99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21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22</w:t>
            </w:r>
          </w:p>
        </w:tc>
      </w:tr>
    </w:tbl>
    <w:p w:rsidR="000214EC" w:rsidRDefault="000214EC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GODINA ŠKOLOVANJA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upisanu drugu godinu  = 20 bodova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upisanu treću godinu = 30 bodova</w:t>
      </w:r>
    </w:p>
    <w:p w:rsidR="000214EC" w:rsidRDefault="000E034B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3. ŠKOLOVANJE ZA DEFICITARNO ZANIMANJE = 30 bodova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4. VOLONTIRANJE U HUMANITARNIM I DRUGIM DRUŠTVENO KORISNIM AKCIJAMA I SPORTSKA I DRUGA POSTIGNUĆA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DRŽAVNIM NATJECANJIMA</w:t>
      </w:r>
    </w:p>
    <w:p w:rsidR="000214EC" w:rsidRDefault="000E034B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svaku godinu volontiranja 1 bod, uz uvjet da kandidat ima najmanje prosjek ocjena 3,50.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Maksimalan broj bodova po ovom kriteriju iznosi 5 bodova</w:t>
      </w:r>
    </w:p>
    <w:p w:rsidR="000214EC" w:rsidRDefault="000E034B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svako postignuće na državnim natjecanjima među prva tri mjesta 1 bod.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Maksimalan br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oj bodova po ovom kriteriju iznosi 5 bodova.</w:t>
      </w:r>
    </w:p>
    <w:p w:rsidR="000214EC" w:rsidRDefault="000214EC">
      <w:pPr>
        <w:jc w:val="center"/>
        <w:rPr>
          <w:rFonts w:ascii="Times New Roman" w:hAnsi="Times New Roman"/>
          <w:sz w:val="24"/>
          <w:szCs w:val="24"/>
        </w:rPr>
      </w:pP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12.</w:t>
      </w:r>
    </w:p>
    <w:p w:rsidR="000214EC" w:rsidRDefault="000E034B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Dodjela studentskih stipendija vrši se na osnovi sljedećih elemenata: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 - BODOVNA LISTA za studente koji se upisuju na prvu godinu studija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1. USPJEH U OBRAZOVANJU (sve obrazovne godine tijekom srednj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oškolskog obrazovanja)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Prosjek ocjena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421"/>
        <w:gridCol w:w="1548"/>
        <w:gridCol w:w="709"/>
        <w:gridCol w:w="2387"/>
        <w:gridCol w:w="1548"/>
      </w:tblGrid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214EC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PROSJEK OCJENA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214EC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PROSJEK OCJENA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BODOVI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 3,49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4,30 - 4,34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45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3,50 - 3,59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4,35 - 4,39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46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3,60 - 3,64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4,40 - 4,44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47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3,65 - 3,69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4,45 - 4,49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48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3,70 - 3,74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4,50 - 4,54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49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3,75 - 3,79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4,55 - 4,59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50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3,80 - 3,84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4,60 - 4,64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51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3,85 - 3,89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4,65 - 4,69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52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3,90 - 3,94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4,70 - 4,74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53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3,95 - 3,99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26.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4,75 - 4,79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54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4,00 - 4,04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27.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4,80 - 4,84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55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4,05 - 4,09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28.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4,85 - 4,89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56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4,10 - 4,14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29.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4,90 - 4,94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57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4,15 - 4,19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4,95 - 4,98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58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4,20 - 4,24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4,99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59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4,25 - 4,29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60</w:t>
            </w:r>
          </w:p>
        </w:tc>
      </w:tr>
    </w:tbl>
    <w:p w:rsidR="000214EC" w:rsidRDefault="000214EC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214EC" w:rsidRDefault="000E034B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2. ŠKOLOVANJE ZA DEFICITARNO ZANIMANJE  = 30 bodova</w:t>
      </w:r>
    </w:p>
    <w:p w:rsidR="000214EC" w:rsidRDefault="000E034B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VOLONTIRANJE U HUMANITARNIM I DRUGIM DRUŠTVENO KORISNIM AKCIJAMA I SPORTSKA I DRUGA POSTIGNUĆA NA DRŽAVNIM NATJECANJIMA</w:t>
      </w:r>
    </w:p>
    <w:p w:rsidR="000214EC" w:rsidRDefault="000E034B">
      <w:pPr>
        <w:spacing w:before="100" w:after="10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svaku godinu volontiranja 1 bod uz uvjet da kandidat ima najmanji prosjek 3,50.</w:t>
      </w:r>
    </w:p>
    <w:p w:rsidR="000214EC" w:rsidRDefault="000E034B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Maksimalan broj bodova po ovom kriteriju iznosi 5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bodova</w:t>
      </w:r>
    </w:p>
    <w:p w:rsidR="000214EC" w:rsidRDefault="000E034B">
      <w:pPr>
        <w:spacing w:before="100" w:after="10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svako postignuće na državnim natjecanjima među prva tri mjesta 1 bod.</w:t>
      </w:r>
    </w:p>
    <w:p w:rsidR="000214EC" w:rsidRDefault="000E034B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Maksimalan broj bodova po ovom kriteriju iznosi 5 bodova</w:t>
      </w:r>
    </w:p>
    <w:p w:rsidR="000214EC" w:rsidRDefault="000E034B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II - BODOVNA LISTA za studente sa viših godina studija</w:t>
      </w:r>
    </w:p>
    <w:p w:rsidR="000214EC" w:rsidRDefault="000E034B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1. USPJEH U OBRAZOVANJU (posljednja položena godina)</w:t>
      </w:r>
    </w:p>
    <w:p w:rsidR="000214EC" w:rsidRDefault="000E034B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Prosjek ocj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ena</w:t>
      </w:r>
    </w:p>
    <w:p w:rsidR="000214EC" w:rsidRDefault="000214EC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421"/>
        <w:gridCol w:w="1548"/>
        <w:gridCol w:w="709"/>
        <w:gridCol w:w="2387"/>
        <w:gridCol w:w="1548"/>
      </w:tblGrid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214EC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PROSJEK OCJENA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214EC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PROSJEK OCJENA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BODOVI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 2,49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3,90 do 3,99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24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2,50 - 2,59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4,00 do 4,09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25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3.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2,60 - 2,69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4,10 do 4,19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26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2,70 - 2,79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4,20 do 4,29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27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2,80 - 2,89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4,30 do 4,39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28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2,90 -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2,99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4,40 do 4,49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29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3,00 - 3,09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4,50 do 4,59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3,10 - 3,19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4,60 do 4,69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3,20 - 3,29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4,70 do 4,79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3,30 - 3,39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4,80 do 4,89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33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3,40 - 3,49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26.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4,99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3,50 - 3,59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27.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</w:t>
            </w: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3,60 - 3,69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14EC" w:rsidRDefault="000214E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14EC" w:rsidRDefault="000214E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14EC" w:rsidRDefault="000214E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3,70 - 3,79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14EC" w:rsidRDefault="000214E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14EC" w:rsidRDefault="000214E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14EC" w:rsidRDefault="000214E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214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3,80 - 3,89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4EC" w:rsidRDefault="000E034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14EC" w:rsidRDefault="000214E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14EC" w:rsidRDefault="000214E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14EC" w:rsidRDefault="000214EC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:rsidR="000214EC" w:rsidRDefault="000214EC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2. GODINA ŠKOLOVANJA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upisanu drugu godinu  = 20 bodova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upisanu treću godinu = 30 bodova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upisanu četvrtu godinu = 40 bodova</w:t>
      </w:r>
    </w:p>
    <w:p w:rsidR="000214EC" w:rsidRDefault="000E034B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3. ŠKOLOVANJE ZA DEFICITARNO ZANIMANJE = 30 bodova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VOLONTIRANJE U HUMANITARNIM I DRUGIM DRUŠTVENO KORISNIM AKCIJAMA I SPORTSKA I DRUGA POSTIGNUĆA NA DRŽAVNIM NATJECANJIMA</w:t>
      </w:r>
    </w:p>
    <w:p w:rsidR="000214EC" w:rsidRDefault="000E034B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svaku godinu volontiranja 1 bod, uz uvjet da kandidat ima najmanje prosjek ocjena 3,50.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Maksimalan broj bodova po ovom kriteriju izno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si 5 bodova</w:t>
      </w:r>
    </w:p>
    <w:p w:rsidR="000214EC" w:rsidRDefault="000E034B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svako postignuće na državnim natjecanjima među prva tri mjesta 1 bod.</w:t>
      </w:r>
    </w:p>
    <w:p w:rsidR="000214EC" w:rsidRDefault="000E034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Maksimalan broj bodova po ovom kriteriju iznosi 5 bodova.</w:t>
      </w:r>
    </w:p>
    <w:p w:rsidR="000214EC" w:rsidRDefault="000214EC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13.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Bodovi stečeni temeljem kriterija iz članaka 11. i 12. ove Odluke zbrajaju se i temeljem </w:t>
      </w:r>
      <w:r>
        <w:rPr>
          <w:rFonts w:ascii="Times New Roman" w:hAnsi="Times New Roman"/>
          <w:sz w:val="24"/>
          <w:szCs w:val="24"/>
        </w:rPr>
        <w:t>ukupnog broja bodova utvrđuje se lista prioriteta za dodjelu stipendija od najvećeg do najmanjeg broja bodova.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slučaju da više podnositelja zahtjeva ima isti broj bodova, prioritet se daje djetetu hrvatskog branitelja Domovinskog rata i hrvatskog ratnog </w:t>
      </w:r>
      <w:r>
        <w:rPr>
          <w:rFonts w:ascii="Times New Roman" w:hAnsi="Times New Roman"/>
          <w:sz w:val="24"/>
          <w:szCs w:val="24"/>
        </w:rPr>
        <w:t xml:space="preserve">vojnog invalida te učeniku ili </w:t>
      </w:r>
      <w:r>
        <w:rPr>
          <w:rFonts w:ascii="Times New Roman" w:hAnsi="Times New Roman"/>
          <w:sz w:val="24"/>
          <w:szCs w:val="24"/>
        </w:rPr>
        <w:lastRenderedPageBreak/>
        <w:t>studentu koji je član obitelji koji su korisnici zajamčene minimalne naknade pri nadležnom centru za socijalnu skrb.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su jednaki ukupni bodovi, prednost ima onaj pristupnik koji ima bolji prosjek ocjena.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14.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temelju odluke Gradonačelnika o odabiru stipendista, s odabranim učenikom/studentom zaključuje se ugovor o dodjeli stipendije.</w:t>
      </w:r>
    </w:p>
    <w:p w:rsidR="000214EC" w:rsidRDefault="000E034B">
      <w:pPr>
        <w:spacing w:before="100" w:after="10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temelju odluke iz stavka 1. ovoga članka, s učenikom/studentom sklapa se ugovor o stipendiranju (u daljnjem tekstu: ugovor). 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koliko je stipendist maloljetan, ugovor u njegovo ime sklapa osoba koja ga zastupa sukladno posebnim zakonima kojim se uređuju obiteljski odnosi ili druga za to ovlaštena osoba.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sadrži podatke o ugovornim stranama, iznos stipendije i način isplate, </w:t>
      </w:r>
      <w:r>
        <w:rPr>
          <w:rFonts w:ascii="Times New Roman" w:hAnsi="Times New Roman"/>
          <w:sz w:val="24"/>
          <w:szCs w:val="24"/>
        </w:rPr>
        <w:t>rok na koji je sklopljen, odredbe o vraćanju stipendije, te mjesto i nadnevak zaključenja ugovora i potpise ugovornih strana.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sa polaznicima preddiplomskog studija prema Bolonjskom procesu, zaključuje se do zaključenja istog sa mogućnošću produženja</w:t>
      </w:r>
      <w:r>
        <w:rPr>
          <w:rFonts w:ascii="Times New Roman" w:hAnsi="Times New Roman"/>
          <w:sz w:val="24"/>
          <w:szCs w:val="24"/>
        </w:rPr>
        <w:t xml:space="preserve"> ukoliko korisnik nastavi studij.</w:t>
      </w:r>
    </w:p>
    <w:p w:rsidR="000214EC" w:rsidRDefault="000E034B">
      <w:pPr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>Ugovorom o dodjeli stipendije utvrdit će se obveza stipendista da tijekom stipendiranja po pozivu Grada aktivno sudjeluju u humanitarnim i drugim društveno korisnim akcijama na području Grada Malog Lošinja.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15.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Stipendije se odobravaju za period trajanja obrazovnog programa propisanog Statutom obrazovne ustanove.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toku kalendarske godine stipendija se učenicima ne isplaćuje sa srpanj i kolovoz tekuće godine, a studentima za kolovoz jer u tim mjesecima nema nasta</w:t>
      </w:r>
      <w:r>
        <w:rPr>
          <w:rFonts w:ascii="Times New Roman" w:hAnsi="Times New Roman"/>
          <w:sz w:val="24"/>
          <w:szCs w:val="24"/>
        </w:rPr>
        <w:t>vnog programa.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16.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Isplata stipendije prekida se: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završetkom obrazovnog programa,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Ako učenik u predviđenom roku (do 25. rujna) ne podnese potvrdu o redovnom upisu u naredni razred srednje škole,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ako student u predviđenom roku (do 25. listop</w:t>
      </w:r>
      <w:r>
        <w:rPr>
          <w:rFonts w:ascii="Times New Roman" w:hAnsi="Times New Roman"/>
          <w:sz w:val="24"/>
          <w:szCs w:val="24"/>
        </w:rPr>
        <w:t>ada) ne podnese potvrdu o upisu u narednu godinu studija;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samovoljnim prekidom školovanja,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odlukom Gradonačelnika o mirovanju stipendije, 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 ukoliko se učenik ispiše iz srednje škole koju je primarno upisao i za koju je dobio stipendiju te upiše dru</w:t>
      </w:r>
      <w:r>
        <w:rPr>
          <w:rFonts w:ascii="Times New Roman" w:hAnsi="Times New Roman"/>
          <w:sz w:val="24"/>
          <w:szCs w:val="24"/>
        </w:rPr>
        <w:t>gu srednju školu,</w:t>
      </w:r>
    </w:p>
    <w:p w:rsidR="000214EC" w:rsidRDefault="000E03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ukoliko se student ispiše sa fakulteta koji je primarno upisao i za koji je dobio stipendiju te upiše drugi fakultet.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Apsolventu pravo na stipendiju miruje.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stipendije dužan je u roku od 15 dana od dana nastanka razloga za obu</w:t>
      </w:r>
      <w:r>
        <w:rPr>
          <w:rFonts w:ascii="Times New Roman" w:hAnsi="Times New Roman"/>
          <w:sz w:val="24"/>
          <w:szCs w:val="24"/>
        </w:rPr>
        <w:t>stavu isplate stipendije pismeno obavijestiti Jedinstveni upravni odjel Grada Malog Lošinja radi obustave isplate po ovoj osnovi.</w:t>
      </w:r>
    </w:p>
    <w:p w:rsidR="000214EC" w:rsidRDefault="000E034B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Korisnik stipendije koji ne uspije redovno upisati naredni razred ili godinu zbog bolesti u obitelji, smrti u obitelji, lošeg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socijalnog stanja obitelji ili trudnoće, može zatražiti zbog navedenih razloga mirovanje stipendije u vremenskom periodu od jedne godine i to jednom tijekom korištenja stipendije.</w:t>
      </w:r>
    </w:p>
    <w:p w:rsidR="000214EC" w:rsidRDefault="000E034B">
      <w:pPr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>Gradonačelnik može zbog razloga navedenih u prethodnom stavku odobriti mirov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anje stipendije iznimno i drugi put u trajanju od jedne godine</w:t>
      </w:r>
      <w:r>
        <w:rPr>
          <w:rFonts w:ascii="Times New Roman" w:hAnsi="Times New Roman"/>
          <w:sz w:val="24"/>
          <w:szCs w:val="24"/>
        </w:rPr>
        <w:t>.</w:t>
      </w:r>
    </w:p>
    <w:p w:rsidR="000214EC" w:rsidRDefault="000E034B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Studenti koji diplomiraju u prvoj polovici mjeseca, do zaključno 15. u mjesecu nemaju pravo na isplatu stipendije za isti mjesec.</w:t>
      </w:r>
    </w:p>
    <w:p w:rsidR="000214EC" w:rsidRDefault="000E034B">
      <w:pPr>
        <w:spacing w:before="100" w:after="10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>Studenti koji diplomiraju u drugoj polovici mjeseca imaju prav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 na isplatu stipendije za isti mjesec.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17.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Prekidom isplate stipendije iz članka 16. točke 2., 3., 4., 6. i 7. gubi se pravo na ponovnu dodjelu istih i nastupa obveza vraćanja ukupnog iznosa primljene stipendije u roku od 30 dana od dana nastanka r</w:t>
      </w:r>
      <w:r>
        <w:rPr>
          <w:rFonts w:ascii="Times New Roman" w:hAnsi="Times New Roman"/>
          <w:sz w:val="24"/>
          <w:szCs w:val="24"/>
        </w:rPr>
        <w:t>azloga obustave isplate istih.</w:t>
      </w:r>
    </w:p>
    <w:p w:rsidR="000214EC" w:rsidRDefault="000E034B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Radi osiguranja povrata ukupnog iznosa u slučajevima iz stavka 1. ovoga članka korisnici su dužni prilikom potpisivanja Ugovora o stipendiji ispuniti instrument osiguranja - zadužnicu koju potpisuju jamci.</w:t>
      </w:r>
    </w:p>
    <w:p w:rsidR="000214EC" w:rsidRDefault="000E034B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Punoljetni stipendisti koji su u rangu socijalne kategorije, a koji nemaju mogućnost iznalaženja jamaca time niti garantirati povrat ukupnog iznosa zbog prekida srednje škole ili studija, dužni su se odazvati pozivu Grada Malog Lošinja za sudjelovanje u 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dovima za opće dobro bez naknade, u vremenu od onoliko mjeseci koliko je primao stipendiju, čiji opći rad može trajati mjesečno najmanje 30, a najviše 90 sati.</w:t>
      </w:r>
    </w:p>
    <w:p w:rsidR="000214EC" w:rsidRDefault="000214EC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214EC" w:rsidRDefault="000E03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PRAVA I OBVEZE KORISNIKA NAKON UREDNO ZAVRŠENOG STUDIJA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18.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studentske stipendi</w:t>
      </w:r>
      <w:r>
        <w:rPr>
          <w:rFonts w:ascii="Times New Roman" w:hAnsi="Times New Roman"/>
          <w:sz w:val="24"/>
          <w:szCs w:val="24"/>
        </w:rPr>
        <w:t>je koji se nakon studiranja u roku od 6 mjeseci zaposli na području Grada Malog Lošinja te nakon toga ostvari 5 godina neprekidnog radnog staža na području Grada Malog Lošinja, ima pravo na nagradu u visini od 10 mjesečnih iznosa stipendije u godini u kojo</w:t>
      </w:r>
      <w:r>
        <w:rPr>
          <w:rFonts w:ascii="Times New Roman" w:hAnsi="Times New Roman"/>
          <w:sz w:val="24"/>
          <w:szCs w:val="24"/>
        </w:rPr>
        <w:t xml:space="preserve">j je to pravo ostvario. U trenutku kada korisnik može dokazati ukupan radni staž </w:t>
      </w:r>
      <w:r>
        <w:rPr>
          <w:rFonts w:ascii="Times New Roman" w:hAnsi="Times New Roman"/>
          <w:sz w:val="24"/>
          <w:szCs w:val="24"/>
        </w:rPr>
        <w:lastRenderedPageBreak/>
        <w:t>od najmanje 5 godina, ostvaren na području Grada Malog Lošinja, u roku od 90 dana može pismenim putem zatražiti isplatu nagrade navedene u prethodnom stavku ovog članka.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Nagrada iz ovog članka isplatiti će se u sljedećoj proračunskoj godini od one u kojoj je zatražena.</w:t>
      </w:r>
    </w:p>
    <w:p w:rsidR="000214EC" w:rsidRDefault="000E03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PROVOĐENJE, TUMAČENJE I PRIMJENA OVE ODLUKE.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19.</w:t>
      </w:r>
    </w:p>
    <w:p w:rsidR="000214EC" w:rsidRDefault="000E03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izvanrednih okolnosti zbog kojih se u proračunu Grada Malog Lošinja nisu osigurala sredstv</w:t>
      </w:r>
      <w:r>
        <w:rPr>
          <w:rFonts w:ascii="Times New Roman" w:hAnsi="Times New Roman"/>
          <w:sz w:val="24"/>
          <w:szCs w:val="24"/>
        </w:rPr>
        <w:t>a za isplatu stipendija, nastaje osnova za stavljanje Ugovora o stipendiji u mirovanje dok traju izvanredne okolnosti.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20.</w:t>
      </w:r>
    </w:p>
    <w:p w:rsidR="000214EC" w:rsidRDefault="000E034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>Ovlašćuje se Jedinstveni upravni odjel Grada Malog Lošinja da u skladu sa odredbama ove Odluke pripremi natječaj za dodjelu st</w:t>
      </w:r>
      <w:r>
        <w:rPr>
          <w:rFonts w:ascii="Times New Roman" w:hAnsi="Times New Roman"/>
          <w:sz w:val="24"/>
          <w:szCs w:val="24"/>
        </w:rPr>
        <w:t>ipendija i utvrdi listu kandidata za dodjelu stipendije.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21.</w:t>
      </w:r>
    </w:p>
    <w:p w:rsidR="000214EC" w:rsidRDefault="000E034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>Za tumačenje i provođenje ove Odluke nadležan je Jedinstveni upravni odjel Grada Malog Lošinja.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22.</w:t>
      </w:r>
    </w:p>
    <w:p w:rsidR="000214EC" w:rsidRDefault="000E03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PRIJELAZNE I ZAVRŠNE ODREDBE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23.</w:t>
      </w:r>
    </w:p>
    <w:p w:rsidR="000214EC" w:rsidRDefault="000E034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>Danom stupanja na snagu ove Odluke presta</w:t>
      </w:r>
      <w:r>
        <w:rPr>
          <w:rFonts w:ascii="Times New Roman" w:hAnsi="Times New Roman"/>
          <w:sz w:val="24"/>
          <w:szCs w:val="24"/>
        </w:rPr>
        <w:t>je vrijediti »Odluka o stipendiranju studenata (»Službene novine« Primorsko – goranske županije, broj: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40/07, 43/09, 06/10, 36/12, 47/13 i 28/16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pacing w:val="-3"/>
        </w:rPr>
        <w:t xml:space="preserve"> </w:t>
      </w:r>
    </w:p>
    <w:p w:rsidR="000214EC" w:rsidRDefault="000E03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24.</w:t>
      </w:r>
    </w:p>
    <w:p w:rsidR="000214EC" w:rsidRDefault="000E034B">
      <w:pPr>
        <w:spacing w:before="100" w:after="10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Ova Odluka stupa na snagu osam dana od dana objavljivanja u „Službenim novinama Primorsko – goran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ske županije“</w:t>
      </w:r>
    </w:p>
    <w:p w:rsidR="000214EC" w:rsidRDefault="000214EC">
      <w:pPr>
        <w:ind w:firstLine="708"/>
        <w:rPr>
          <w:rFonts w:ascii="Times New Roman" w:hAnsi="Times New Roman"/>
          <w:sz w:val="24"/>
          <w:szCs w:val="24"/>
        </w:rPr>
      </w:pPr>
    </w:p>
    <w:p w:rsidR="000214EC" w:rsidRDefault="000214EC">
      <w:pPr>
        <w:ind w:firstLine="708"/>
        <w:rPr>
          <w:rFonts w:ascii="Times New Roman" w:hAnsi="Times New Roman"/>
          <w:sz w:val="24"/>
          <w:szCs w:val="24"/>
        </w:rPr>
      </w:pPr>
    </w:p>
    <w:p w:rsidR="000214EC" w:rsidRDefault="000214EC">
      <w:pPr>
        <w:spacing w:after="0"/>
        <w:rPr>
          <w:rFonts w:ascii="Times New Roman" w:hAnsi="Times New Roman"/>
          <w:sz w:val="24"/>
          <w:szCs w:val="24"/>
        </w:rPr>
      </w:pPr>
    </w:p>
    <w:p w:rsidR="000214EC" w:rsidRDefault="000E034B">
      <w:pPr>
        <w:widowControl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eastAsia="Arial Unicode MS" w:hAnsi="Times New Roman"/>
          <w:kern w:val="3"/>
          <w:sz w:val="24"/>
          <w:szCs w:val="24"/>
        </w:rPr>
        <w:t xml:space="preserve"> 403-01/19-01/04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UR.BROJ: 2213/01-01-19-4</w:t>
      </w:r>
    </w:p>
    <w:p w:rsidR="000214EC" w:rsidRDefault="000E03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Mali Lošinj,</w:t>
      </w:r>
    </w:p>
    <w:p w:rsidR="000214EC" w:rsidRDefault="000E03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0214EC" w:rsidRDefault="000214EC">
      <w:pPr>
        <w:spacing w:after="0"/>
        <w:rPr>
          <w:rFonts w:ascii="Times New Roman" w:hAnsi="Times New Roman"/>
          <w:sz w:val="24"/>
          <w:szCs w:val="24"/>
        </w:rPr>
      </w:pPr>
    </w:p>
    <w:p w:rsidR="000214EC" w:rsidRDefault="000E034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 MALI LOŠINJ</w:t>
      </w:r>
    </w:p>
    <w:p w:rsidR="000214EC" w:rsidRDefault="000E034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</w:t>
      </w:r>
    </w:p>
    <w:p w:rsidR="000214EC" w:rsidRDefault="000214E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214EC" w:rsidRDefault="000E03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</w:t>
      </w:r>
    </w:p>
    <w:p w:rsidR="000214EC" w:rsidRDefault="000E034B">
      <w:pPr>
        <w:spacing w:after="0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Elvis Živković</w:t>
      </w:r>
    </w:p>
    <w:sectPr w:rsidR="000214E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34B" w:rsidRDefault="000E034B">
      <w:pPr>
        <w:spacing w:after="0" w:line="240" w:lineRule="auto"/>
      </w:pPr>
      <w:r>
        <w:separator/>
      </w:r>
    </w:p>
  </w:endnote>
  <w:endnote w:type="continuationSeparator" w:id="0">
    <w:p w:rsidR="000E034B" w:rsidRDefault="000E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34B" w:rsidRDefault="000E03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034B" w:rsidRDefault="000E0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14EC"/>
    <w:rsid w:val="000214EC"/>
    <w:rsid w:val="000E034B"/>
    <w:rsid w:val="006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E86AA-61BC-4F35-941C-241D4DDA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cp:lastPrinted>2019-06-21T13:46:00Z</cp:lastPrinted>
  <dcterms:created xsi:type="dcterms:W3CDTF">2019-06-21T13:46:00Z</dcterms:created>
  <dcterms:modified xsi:type="dcterms:W3CDTF">2019-06-21T13:46:00Z</dcterms:modified>
</cp:coreProperties>
</file>