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F67" w:rsidRDefault="00D2517D">
      <w:pPr>
        <w:widowControl w:val="0"/>
        <w:spacing w:after="0" w:line="240" w:lineRule="auto"/>
      </w:pPr>
      <w:bookmarkStart w:id="0" w:name="_GoBack"/>
      <w:bookmarkEnd w:id="0"/>
      <w:r>
        <w:rPr>
          <w:rFonts w:ascii="Times New Roman" w:eastAsia="Lucida Sans Unicode" w:hAnsi="Times New Roman"/>
          <w:noProof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1191892</wp:posOffset>
            </wp:positionH>
            <wp:positionV relativeFrom="paragraph">
              <wp:posOffset>-292736</wp:posOffset>
            </wp:positionV>
            <wp:extent cx="489588" cy="680085"/>
            <wp:effectExtent l="0" t="0" r="5712" b="5715"/>
            <wp:wrapTopAndBottom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8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/>
          <w:b/>
          <w:bCs/>
          <w:color w:val="000066"/>
          <w:kern w:val="3"/>
          <w:sz w:val="24"/>
          <w:szCs w:val="24"/>
        </w:rPr>
        <w:t xml:space="preserve">    </w:t>
      </w:r>
    </w:p>
    <w:p w:rsidR="00FF1F67" w:rsidRDefault="00D2517D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                  REPUBLIKA HRVATSKA</w:t>
      </w:r>
    </w:p>
    <w:p w:rsidR="00FF1F67" w:rsidRDefault="00D2517D">
      <w:pPr>
        <w:widowControl w:val="0"/>
        <w:spacing w:after="0" w:line="240" w:lineRule="auto"/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         PRIMORSKO-GORANSKA ŽUPANIJA</w:t>
      </w:r>
      <w:r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  <w:t xml:space="preserve">                                        </w:t>
      </w:r>
    </w:p>
    <w:p w:rsidR="00FF1F67" w:rsidRDefault="00D2517D">
      <w:pPr>
        <w:widowControl w:val="0"/>
        <w:spacing w:after="0" w:line="240" w:lineRule="auto"/>
      </w:pPr>
      <w:r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  <w:t xml:space="preserve">                      </w:t>
      </w: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GRAD MALI LOŠINJ</w:t>
      </w:r>
    </w:p>
    <w:p w:rsidR="00FF1F67" w:rsidRDefault="00FF1F67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</w:p>
    <w:p w:rsidR="00FF1F67" w:rsidRDefault="00FF1F67">
      <w:pPr>
        <w:widowControl w:val="0"/>
        <w:spacing w:after="0" w:line="240" w:lineRule="auto"/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</w:pPr>
    </w:p>
    <w:p w:rsidR="00FF1F67" w:rsidRDefault="00D2517D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KLASA: 550-01/19-01/52</w:t>
      </w:r>
    </w:p>
    <w:p w:rsidR="00FF1F67" w:rsidRDefault="00D2517D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UR.BROJ: 2213/01-01-19-8</w:t>
      </w:r>
    </w:p>
    <w:p w:rsidR="00FF1F67" w:rsidRDefault="00D2517D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Mali Lošinj, </w:t>
      </w: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22.07.2019.g.</w:t>
      </w:r>
    </w:p>
    <w:p w:rsidR="00FF1F67" w:rsidRDefault="00D2517D">
      <w:pPr>
        <w:widowControl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            </w:t>
      </w:r>
    </w:p>
    <w:p w:rsidR="00FF1F67" w:rsidRDefault="00FF1F67">
      <w:pPr>
        <w:widowControl w:val="0"/>
        <w:spacing w:after="0" w:line="240" w:lineRule="auto"/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</w:pPr>
    </w:p>
    <w:p w:rsidR="00FF1F67" w:rsidRDefault="00FF1F67">
      <w:pPr>
        <w:widowControl w:val="0"/>
        <w:spacing w:after="0" w:line="240" w:lineRule="auto"/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</w:pPr>
    </w:p>
    <w:p w:rsidR="00FF1F67" w:rsidRDefault="00FF1F67">
      <w:pPr>
        <w:widowControl w:val="0"/>
        <w:spacing w:after="0" w:line="240" w:lineRule="auto"/>
        <w:rPr>
          <w:rFonts w:ascii="Times New Roman" w:eastAsia="Times New Roman" w:hAnsi="Times New Roman"/>
          <w:i/>
          <w:kern w:val="3"/>
          <w:sz w:val="24"/>
          <w:szCs w:val="24"/>
          <w:lang w:eastAsia="hr-HR"/>
        </w:rPr>
      </w:pPr>
    </w:p>
    <w:p w:rsidR="00FF1F67" w:rsidRDefault="00D2517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IZVJEŠĆE</w:t>
      </w:r>
    </w:p>
    <w:p w:rsidR="00FF1F67" w:rsidRDefault="00D25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provedenom savjetovanju sa javnošću</w:t>
      </w:r>
    </w:p>
    <w:p w:rsidR="00FF1F67" w:rsidRDefault="00FF1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F67" w:rsidRDefault="00FF1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F67" w:rsidRDefault="00FF1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7"/>
        <w:gridCol w:w="5721"/>
      </w:tblGrid>
      <w:tr w:rsidR="00FF1F67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Odluke o zaštiti socijalnog standarda građana</w:t>
            </w:r>
          </w:p>
          <w:p w:rsidR="00FF1F67" w:rsidRDefault="00FF1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F67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Razdoblje savjetovanja (početak i </w:t>
            </w:r>
          </w:p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21.06.2019. -  21.07.2019.</w:t>
            </w:r>
          </w:p>
        </w:tc>
      </w:tr>
      <w:tr w:rsidR="00FF1F67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Način objave </w:t>
            </w:r>
            <w:r>
              <w:rPr>
                <w:rFonts w:ascii="Times New Roman" w:hAnsi="Times New Roman"/>
                <w:sz w:val="24"/>
                <w:szCs w:val="24"/>
              </w:rPr>
              <w:t>savjetovanja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Internetska stranica Grada Malog Lošinja</w:t>
            </w:r>
          </w:p>
        </w:tc>
      </w:tr>
      <w:tr w:rsidR="00FF1F6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Predstavnici javnosti koji su dostavili svoja očitovanja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Nije bilo zainteresiranih</w:t>
            </w:r>
          </w:p>
        </w:tc>
      </w:tr>
      <w:tr w:rsidR="00FF1F6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F67" w:rsidRDefault="00D25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/ </w:t>
            </w:r>
          </w:p>
        </w:tc>
      </w:tr>
    </w:tbl>
    <w:p w:rsidR="00FF1F67" w:rsidRDefault="00FF1F67">
      <w:pPr>
        <w:rPr>
          <w:rFonts w:ascii="Times New Roman" w:hAnsi="Times New Roman"/>
          <w:sz w:val="24"/>
          <w:szCs w:val="24"/>
        </w:rPr>
      </w:pPr>
    </w:p>
    <w:p w:rsidR="00FF1F67" w:rsidRDefault="00FF1F67">
      <w:pPr>
        <w:rPr>
          <w:rFonts w:ascii="Times New Roman" w:hAnsi="Times New Roman"/>
          <w:sz w:val="24"/>
          <w:szCs w:val="24"/>
        </w:rPr>
      </w:pPr>
    </w:p>
    <w:sectPr w:rsidR="00FF1F6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17D" w:rsidRDefault="00D2517D">
      <w:pPr>
        <w:spacing w:after="0" w:line="240" w:lineRule="auto"/>
      </w:pPr>
      <w:r>
        <w:separator/>
      </w:r>
    </w:p>
  </w:endnote>
  <w:endnote w:type="continuationSeparator" w:id="0">
    <w:p w:rsidR="00D2517D" w:rsidRDefault="00D2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17D" w:rsidRDefault="00D251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517D" w:rsidRDefault="00D25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1F67"/>
    <w:rsid w:val="000B435A"/>
    <w:rsid w:val="00D2517D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DAC9F-C9A2-4C5B-A06C-ED3B5783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2019-07-23T06:16:00Z</dcterms:created>
  <dcterms:modified xsi:type="dcterms:W3CDTF">2019-07-23T06:16:00Z</dcterms:modified>
</cp:coreProperties>
</file>